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14:paraId="039C3135" w14:textId="77777777">
        <w:tc>
          <w:tcPr>
            <w:tcW w:w="6498" w:type="dxa"/>
            <w:shd w:val="clear" w:color="auto" w:fill="565895" w:themeFill="accent1"/>
            <w:vAlign w:val="center"/>
          </w:tcPr>
          <w:p w14:paraId="43C5A92A" w14:textId="1F4923B6" w:rsidR="00542788" w:rsidRDefault="008971A6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7E4A16">
              <w:t>December</w:t>
            </w:r>
            <w:r>
              <w:fldChar w:fldCharType="end"/>
            </w:r>
          </w:p>
        </w:tc>
        <w:tc>
          <w:tcPr>
            <w:tcW w:w="4518" w:type="dxa"/>
            <w:shd w:val="clear" w:color="auto" w:fill="565895" w:themeFill="accent1"/>
            <w:vAlign w:val="center"/>
          </w:tcPr>
          <w:p w14:paraId="10F78B00" w14:textId="4EFA0DF1" w:rsidR="00542788" w:rsidRDefault="008971A6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7E4A16">
              <w:t>2023</w:t>
            </w:r>
            <w:r>
              <w:fldChar w:fldCharType="end"/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542788" w14:paraId="35153886" w14:textId="77777777" w:rsidTr="00CC5B38">
        <w:trPr>
          <w:trHeight w:hRule="exact" w:val="80"/>
        </w:trPr>
        <w:tc>
          <w:tcPr>
            <w:tcW w:w="10915" w:type="dxa"/>
          </w:tcPr>
          <w:p w14:paraId="1A186631" w14:textId="3E9331A4" w:rsidR="00542788" w:rsidRDefault="00542788">
            <w:pPr>
              <w:pStyle w:val="Title"/>
            </w:pPr>
          </w:p>
        </w:tc>
      </w:tr>
      <w:tr w:rsidR="00542788" w14:paraId="76BA4D06" w14:textId="77777777" w:rsidTr="00CC5B38">
        <w:trPr>
          <w:trHeight w:hRule="exact" w:val="2025"/>
        </w:trPr>
        <w:tc>
          <w:tcPr>
            <w:tcW w:w="10915" w:type="dxa"/>
          </w:tcPr>
          <w:p w14:paraId="0A26348A" w14:textId="5A630C11" w:rsidR="00542788" w:rsidRDefault="00CC5B38" w:rsidP="00CC5B38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D2C769" wp14:editId="4538DBD0">
                  <wp:extent cx="4997057" cy="1276350"/>
                  <wp:effectExtent l="0" t="0" r="0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74" r="1186" b="16385"/>
                          <a:stretch/>
                        </pic:blipFill>
                        <pic:spPr bwMode="auto">
                          <a:xfrm>
                            <a:off x="0" y="0"/>
                            <a:ext cx="5025582" cy="128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872"/>
        <w:gridCol w:w="1450"/>
        <w:gridCol w:w="1523"/>
        <w:gridCol w:w="1545"/>
        <w:gridCol w:w="1522"/>
        <w:gridCol w:w="1532"/>
        <w:gridCol w:w="1340"/>
      </w:tblGrid>
      <w:tr w:rsidR="007D1FC2" w14:paraId="4229E0AD" w14:textId="77777777" w:rsidTr="007E4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2" w:type="dxa"/>
            <w:tcBorders>
              <w:bottom w:val="nil"/>
            </w:tcBorders>
          </w:tcPr>
          <w:p w14:paraId="6429D68A" w14:textId="77777777" w:rsidR="00542788" w:rsidRDefault="00516A4E">
            <w:pPr>
              <w:pStyle w:val="Days"/>
            </w:pPr>
            <w:sdt>
              <w:sdtPr>
                <w:id w:val="169990909"/>
                <w:placeholder>
                  <w:docPart w:val="49C59974BBF244CEA80EF04AA16BC664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Sunday</w:t>
                </w:r>
              </w:sdtContent>
            </w:sdt>
          </w:p>
        </w:tc>
        <w:tc>
          <w:tcPr>
            <w:tcW w:w="1450" w:type="dxa"/>
            <w:tcBorders>
              <w:bottom w:val="nil"/>
            </w:tcBorders>
          </w:tcPr>
          <w:p w14:paraId="3418539C" w14:textId="77777777" w:rsidR="00542788" w:rsidRDefault="00516A4E">
            <w:pPr>
              <w:pStyle w:val="Days"/>
            </w:pPr>
            <w:sdt>
              <w:sdtPr>
                <w:id w:val="2003705508"/>
                <w:placeholder>
                  <w:docPart w:val="C0546D213EFD4A13897E251287D8F014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Monday</w:t>
                </w:r>
              </w:sdtContent>
            </w:sdt>
          </w:p>
        </w:tc>
        <w:tc>
          <w:tcPr>
            <w:tcW w:w="1523" w:type="dxa"/>
            <w:tcBorders>
              <w:bottom w:val="nil"/>
            </w:tcBorders>
          </w:tcPr>
          <w:p w14:paraId="244C5B98" w14:textId="77777777" w:rsidR="00542788" w:rsidRDefault="00516A4E">
            <w:pPr>
              <w:pStyle w:val="Days"/>
            </w:pPr>
            <w:sdt>
              <w:sdtPr>
                <w:id w:val="-1002127387"/>
                <w:placeholder>
                  <w:docPart w:val="B73075B3A5BE4DC597BEA3EBC2D00C06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Tuesday</w:t>
                </w:r>
              </w:sdtContent>
            </w:sdt>
          </w:p>
        </w:tc>
        <w:tc>
          <w:tcPr>
            <w:tcW w:w="1545" w:type="dxa"/>
            <w:tcBorders>
              <w:bottom w:val="nil"/>
            </w:tcBorders>
          </w:tcPr>
          <w:p w14:paraId="20629A7B" w14:textId="77777777" w:rsidR="00542788" w:rsidRDefault="00516A4E">
            <w:pPr>
              <w:pStyle w:val="Days"/>
            </w:pPr>
            <w:sdt>
              <w:sdtPr>
                <w:id w:val="158201609"/>
                <w:placeholder>
                  <w:docPart w:val="7018159A95D34310A0D1CA95873EFFF2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Wednesday</w:t>
                </w:r>
              </w:sdtContent>
            </w:sdt>
          </w:p>
        </w:tc>
        <w:tc>
          <w:tcPr>
            <w:tcW w:w="1522" w:type="dxa"/>
            <w:tcBorders>
              <w:bottom w:val="nil"/>
            </w:tcBorders>
          </w:tcPr>
          <w:p w14:paraId="01CD265F" w14:textId="77777777" w:rsidR="00542788" w:rsidRDefault="00516A4E">
            <w:pPr>
              <w:pStyle w:val="Days"/>
            </w:pPr>
            <w:sdt>
              <w:sdtPr>
                <w:id w:val="1935238460"/>
                <w:placeholder>
                  <w:docPart w:val="FD85890FCB9C4664B4E71CC64A09305E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Thursday</w:t>
                </w:r>
              </w:sdtContent>
            </w:sdt>
          </w:p>
        </w:tc>
        <w:tc>
          <w:tcPr>
            <w:tcW w:w="1532" w:type="dxa"/>
            <w:tcBorders>
              <w:bottom w:val="nil"/>
            </w:tcBorders>
          </w:tcPr>
          <w:p w14:paraId="3645BB24" w14:textId="77777777" w:rsidR="00542788" w:rsidRDefault="00516A4E">
            <w:pPr>
              <w:pStyle w:val="Days"/>
            </w:pPr>
            <w:sdt>
              <w:sdtPr>
                <w:id w:val="179322461"/>
                <w:placeholder>
                  <w:docPart w:val="FDCC1EC45A66427693A153A2B272AA83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Friday</w:t>
                </w:r>
              </w:sdtContent>
            </w:sdt>
          </w:p>
        </w:tc>
        <w:tc>
          <w:tcPr>
            <w:tcW w:w="1340" w:type="dxa"/>
            <w:tcBorders>
              <w:bottom w:val="nil"/>
            </w:tcBorders>
          </w:tcPr>
          <w:p w14:paraId="2C292980" w14:textId="77777777" w:rsidR="00542788" w:rsidRDefault="00516A4E">
            <w:pPr>
              <w:pStyle w:val="Days"/>
            </w:pPr>
            <w:sdt>
              <w:sdtPr>
                <w:id w:val="-824037915"/>
                <w:placeholder>
                  <w:docPart w:val="54359760C96F485086D5EA71045CDDA7"/>
                </w:placeholder>
                <w:temporary/>
                <w:showingPlcHdr/>
                <w15:appearance w15:val="hidden"/>
              </w:sdtPr>
              <w:sdtEndPr/>
              <w:sdtContent>
                <w:r w:rsidR="008971A6">
                  <w:t>Saturday</w:t>
                </w:r>
              </w:sdtContent>
            </w:sdt>
          </w:p>
        </w:tc>
      </w:tr>
      <w:bookmarkStart w:id="0" w:name="_Hlk122997374"/>
      <w:tr w:rsidR="007E4A16" w14:paraId="6195BC4E" w14:textId="77777777" w:rsidTr="007E4A16">
        <w:tc>
          <w:tcPr>
            <w:tcW w:w="1872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5B9D2A22" w14:textId="4F4D4AD8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E4A16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376639A9" w14:textId="0A850889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E4A16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E4A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EB3D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3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67BEE408" w14:textId="4FDA00EA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E4A16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7E4A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B3D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5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213EE65E" w14:textId="55A6A451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E4A16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E4A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B3D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2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0518675D" w14:textId="182ADD3C" w:rsidR="00542788" w:rsidRPr="00BF48F0" w:rsidRDefault="008971A6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sz w:val="20"/>
                <w:szCs w:val="20"/>
              </w:rPr>
              <w:instrText>Friday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= "Thursday" 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=D2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382CD7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auto"/>
          </w:tcPr>
          <w:p w14:paraId="14420BA4" w14:textId="1C8B7EAA" w:rsidR="00542788" w:rsidRPr="00BF48F0" w:rsidRDefault="008971A6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sz w:val="20"/>
                <w:szCs w:val="20"/>
              </w:rPr>
              <w:instrText>Friday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= "Friday" 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=E2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382CD7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382CD7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382CD7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 w:rsidRPr="00BF48F0">
              <w:rPr>
                <w:b/>
                <w:bCs/>
                <w:noProof/>
                <w:sz w:val="20"/>
                <w:szCs w:val="20"/>
              </w:rPr>
              <w:t>1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FAF8CF" w:themeFill="accent3"/>
          </w:tcPr>
          <w:p w14:paraId="44C5568A" w14:textId="0DA288BC" w:rsidR="00542788" w:rsidRPr="00BF48F0" w:rsidRDefault="008971A6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sz w:val="20"/>
                <w:szCs w:val="20"/>
              </w:rPr>
              <w:instrText>Friday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= "Saturday" 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=F2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1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2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4A16" w14:paraId="66A5F23F" w14:textId="77777777" w:rsidTr="00E67C58">
        <w:trPr>
          <w:trHeight w:hRule="exact" w:val="1008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4865E3D0" w14:textId="0E883E11" w:rsidR="00396E88" w:rsidRDefault="00396E88" w:rsidP="0011357B"/>
        </w:tc>
        <w:tc>
          <w:tcPr>
            <w:tcW w:w="1450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07E1767C" w14:textId="52C2D3BC" w:rsidR="003F350B" w:rsidRDefault="003F350B" w:rsidP="003F350B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6F8B374E" w14:textId="53B4D9A6" w:rsidR="003F350B" w:rsidRPr="004C0C0B" w:rsidRDefault="003F350B" w:rsidP="003F350B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4AD59762" w14:textId="56C9CB17" w:rsidR="00EC4D9D" w:rsidRPr="00EC4D9D" w:rsidRDefault="00EC4D9D" w:rsidP="003F350B">
            <w:pPr>
              <w:rPr>
                <w:i/>
                <w:iCs/>
              </w:rPr>
            </w:pPr>
          </w:p>
        </w:tc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7F1D61BD" w14:textId="16811743" w:rsidR="003F350B" w:rsidRPr="005E724C" w:rsidRDefault="003F350B" w:rsidP="003F350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53B9961" w14:textId="77777777" w:rsidR="003F350B" w:rsidRPr="00BF48F0" w:rsidRDefault="003F350B" w:rsidP="003F350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7A77F2AE" w14:textId="77777777" w:rsidR="003F350B" w:rsidRPr="00BF48F0" w:rsidRDefault="003F350B" w:rsidP="003F350B">
            <w:pPr>
              <w:rPr>
                <w:b/>
                <w:bCs/>
              </w:rPr>
            </w:pPr>
          </w:p>
        </w:tc>
      </w:tr>
      <w:tr w:rsidR="007D1FC2" w14:paraId="68C9056D" w14:textId="77777777" w:rsidTr="004855B9"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74B509A" w14:textId="360B1E21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=G2+1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3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  <w:tcBorders>
              <w:top w:val="single" w:sz="6" w:space="0" w:color="BFBFBF" w:themeColor="background1" w:themeShade="BF"/>
              <w:bottom w:val="nil"/>
            </w:tcBorders>
          </w:tcPr>
          <w:p w14:paraId="6F5FE521" w14:textId="168CB2E5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=A4+1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4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4CE6243D" w14:textId="58D6FABB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=B4+1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5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34091EBD" w14:textId="0845E16C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=C4+1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6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5CED05AF" w14:textId="3540A2DD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7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C00004A" w14:textId="339A5F8A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8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7717D811" w14:textId="4B212264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9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1FC2" w14:paraId="47E7E1CD" w14:textId="77777777" w:rsidTr="009D7F3F">
        <w:trPr>
          <w:trHeight w:hRule="exact" w:val="2970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25F55B44" w14:textId="77777777" w:rsidR="00AC2663" w:rsidRDefault="00AC2663" w:rsidP="00AC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9:00am Adult and Children’s Sunday School at Cokesbury Campus</w:t>
            </w:r>
          </w:p>
          <w:p w14:paraId="31B37EFE" w14:textId="77777777" w:rsidR="00AC2663" w:rsidRDefault="00AC2663" w:rsidP="00AC2663">
            <w:pPr>
              <w:spacing w:line="120" w:lineRule="auto"/>
              <w:rPr>
                <w:sz w:val="20"/>
                <w:szCs w:val="20"/>
              </w:rPr>
            </w:pPr>
          </w:p>
          <w:p w14:paraId="4E1BA64C" w14:textId="77777777" w:rsidR="00AC2663" w:rsidRDefault="00AC2663" w:rsidP="00AC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10:00am Worship</w:t>
            </w:r>
          </w:p>
          <w:p w14:paraId="15C78B27" w14:textId="68CD539A" w:rsidR="00AC2663" w:rsidRDefault="007D1FC2" w:rsidP="00AC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Sunday in Advent</w:t>
            </w:r>
          </w:p>
          <w:p w14:paraId="02E20D2E" w14:textId="069EB498" w:rsidR="003F350B" w:rsidRPr="00336569" w:rsidRDefault="003F350B" w:rsidP="00997D4A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bottom w:val="single" w:sz="6" w:space="0" w:color="BFBFBF" w:themeColor="background1" w:themeShade="BF"/>
            </w:tcBorders>
          </w:tcPr>
          <w:p w14:paraId="35204460" w14:textId="77C9CD2B" w:rsidR="003F350B" w:rsidRPr="00473486" w:rsidRDefault="0073360C" w:rsidP="003F3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6:00pm BEMA Discussion Group – Fellowship Hall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6A14CA29" w14:textId="77777777" w:rsidR="003F350B" w:rsidRDefault="007D1FC2" w:rsidP="003F3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am Presbyterian Women Brunch at Home of Beth Hammond</w:t>
            </w:r>
          </w:p>
          <w:p w14:paraId="4650E1BE" w14:textId="77777777" w:rsidR="009D7F3F" w:rsidRDefault="009D7F3F" w:rsidP="009D7F3F">
            <w:pPr>
              <w:spacing w:line="120" w:lineRule="auto"/>
              <w:rPr>
                <w:sz w:val="20"/>
                <w:szCs w:val="20"/>
              </w:rPr>
            </w:pPr>
          </w:p>
          <w:p w14:paraId="5F4D6C08" w14:textId="77777777" w:rsidR="008E5335" w:rsidRDefault="008E5335" w:rsidP="008E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6:30pm Mindful Gwd – Branches Sunday School Room</w:t>
            </w:r>
          </w:p>
          <w:p w14:paraId="31EBE63A" w14:textId="50260724" w:rsidR="008E5335" w:rsidRPr="00D31B91" w:rsidRDefault="008E5335" w:rsidP="003F350B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41EC1743" w14:textId="5A941060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1945372A" w14:textId="7097AE86" w:rsidR="005E3FDE" w:rsidRPr="005E3FDE" w:rsidRDefault="005E3FDE" w:rsidP="005E3F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F620739" w14:textId="77777777" w:rsidR="003F350B" w:rsidRDefault="003F350B" w:rsidP="003F350B"/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53B89C97" w14:textId="77777777" w:rsidR="003F350B" w:rsidRDefault="00275898" w:rsidP="003F3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Green Christmas Parade and Caroling</w:t>
            </w:r>
          </w:p>
          <w:p w14:paraId="3EBBDBB1" w14:textId="763ADDEC" w:rsidR="00275898" w:rsidRPr="00473486" w:rsidRDefault="00275898" w:rsidP="003F3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3:00pm to 5:00pm</w:t>
            </w:r>
          </w:p>
        </w:tc>
      </w:tr>
      <w:tr w:rsidR="007D1FC2" w14:paraId="7828C0FD" w14:textId="77777777" w:rsidTr="004855B9"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5CE60C6" w14:textId="67C9AB04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=G4+1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10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  <w:tcBorders>
              <w:top w:val="single" w:sz="6" w:space="0" w:color="BFBFBF" w:themeColor="background1" w:themeShade="BF"/>
              <w:bottom w:val="nil"/>
            </w:tcBorders>
          </w:tcPr>
          <w:p w14:paraId="79634399" w14:textId="6449D16A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=A6+1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11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0254335" w14:textId="690FDAD3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=B6+1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12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6090478E" w14:textId="6D4760C0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=C6+1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13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1A1603CE" w14:textId="4A612094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14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99CBAEB" w14:textId="25848E94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15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6CBBB557" w14:textId="6819F6CE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16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1FC2" w14:paraId="0156011F" w14:textId="77777777" w:rsidTr="001248CE">
        <w:trPr>
          <w:trHeight w:hRule="exact" w:val="2628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72A3111E" w14:textId="77777777" w:rsidR="00275898" w:rsidRDefault="00275898" w:rsidP="0027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9:00am Adult and Children’s Sunday School at Cokesbury Campus</w:t>
            </w:r>
          </w:p>
          <w:p w14:paraId="74D4AC8C" w14:textId="77777777" w:rsidR="00275898" w:rsidRDefault="00275898" w:rsidP="001248CE">
            <w:pPr>
              <w:spacing w:before="0" w:after="0" w:line="120" w:lineRule="auto"/>
              <w:rPr>
                <w:sz w:val="20"/>
                <w:szCs w:val="20"/>
              </w:rPr>
            </w:pPr>
          </w:p>
          <w:p w14:paraId="1DEC726B" w14:textId="77777777" w:rsidR="00275898" w:rsidRDefault="00275898" w:rsidP="0027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10:00am Worship</w:t>
            </w:r>
          </w:p>
          <w:p w14:paraId="12EE3A95" w14:textId="273A5B3C" w:rsidR="00275898" w:rsidRDefault="00275898" w:rsidP="0027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</w:t>
            </w:r>
            <w:r>
              <w:rPr>
                <w:sz w:val="20"/>
                <w:szCs w:val="20"/>
              </w:rPr>
              <w:t xml:space="preserve"> Sunday in Advent</w:t>
            </w:r>
          </w:p>
          <w:p w14:paraId="256312C9" w14:textId="77777777" w:rsidR="001248CE" w:rsidRDefault="001248CE" w:rsidP="001248CE">
            <w:pPr>
              <w:spacing w:line="120" w:lineRule="auto"/>
              <w:rPr>
                <w:sz w:val="20"/>
                <w:szCs w:val="20"/>
              </w:rPr>
            </w:pPr>
          </w:p>
          <w:p w14:paraId="4600B6DD" w14:textId="58712C35" w:rsidR="001248CE" w:rsidRDefault="001248CE" w:rsidP="00275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 Meeting</w:t>
            </w:r>
          </w:p>
          <w:p w14:paraId="4E80A9D0" w14:textId="783F5759" w:rsidR="0083544D" w:rsidRPr="00336569" w:rsidRDefault="0083544D" w:rsidP="00F12F34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bottom w:val="single" w:sz="6" w:space="0" w:color="BFBFBF" w:themeColor="background1" w:themeShade="BF"/>
            </w:tcBorders>
          </w:tcPr>
          <w:p w14:paraId="38FF6CCD" w14:textId="7CE3D52E" w:rsidR="003F350B" w:rsidRPr="00336569" w:rsidRDefault="0073360C" w:rsidP="003F350B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6:00pm BEMA Discussion Group – Fellowship Hall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464944E3" w14:textId="77777777" w:rsidR="008E5335" w:rsidRDefault="008E5335" w:rsidP="008E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6:30pm Mindful Gwd – Branches Sunday School Room</w:t>
            </w:r>
          </w:p>
          <w:p w14:paraId="39FDBEF4" w14:textId="155EFE56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56935F3F" w14:textId="216433E5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6EB9CE19" w14:textId="1C278D51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9248998" w14:textId="77777777" w:rsidR="003F350B" w:rsidRDefault="003F350B" w:rsidP="003F350B"/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9BF7771" w14:textId="77777777" w:rsidR="003F350B" w:rsidRDefault="003F350B" w:rsidP="003F350B"/>
        </w:tc>
      </w:tr>
      <w:tr w:rsidR="007D1FC2" w14:paraId="11ACAD30" w14:textId="77777777" w:rsidTr="004855B9"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5B75B849" w14:textId="6C2CF06B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=G6+1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17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450" w:type="dxa"/>
            <w:tcBorders>
              <w:top w:val="single" w:sz="6" w:space="0" w:color="BFBFBF" w:themeColor="background1" w:themeShade="BF"/>
              <w:bottom w:val="nil"/>
            </w:tcBorders>
          </w:tcPr>
          <w:p w14:paraId="4E2BA0EF" w14:textId="6CB8AA45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18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AC9E303" w14:textId="7037F231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19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2E16E366" w14:textId="6997460B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20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</w:tcPr>
          <w:p w14:paraId="3F1E9CE4" w14:textId="69348017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21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475B2B1" w14:textId="3AAC8D0F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=E8+1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22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254FE4E" w14:textId="528AD8D6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=F8+1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23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1FC2" w14:paraId="5672C46D" w14:textId="77777777" w:rsidTr="007E664A">
        <w:trPr>
          <w:trHeight w:hRule="exact" w:val="2160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06A2A3A2" w14:textId="77777777" w:rsidR="00C113F6" w:rsidRDefault="00C113F6" w:rsidP="00C1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9:00am Adult and Children’s Sunday School at Cokesbury Campus</w:t>
            </w:r>
          </w:p>
          <w:p w14:paraId="286C3E24" w14:textId="77777777" w:rsidR="00C113F6" w:rsidRDefault="00C113F6" w:rsidP="00C113F6">
            <w:pPr>
              <w:spacing w:line="120" w:lineRule="auto"/>
              <w:rPr>
                <w:sz w:val="20"/>
                <w:szCs w:val="20"/>
              </w:rPr>
            </w:pPr>
          </w:p>
          <w:p w14:paraId="5B98BF12" w14:textId="77777777" w:rsidR="00C113F6" w:rsidRDefault="00C113F6" w:rsidP="00C1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10:00am Worship</w:t>
            </w:r>
          </w:p>
          <w:p w14:paraId="0DE70722" w14:textId="5E697922" w:rsidR="00C113F6" w:rsidRDefault="00C113F6" w:rsidP="00C1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</w:t>
            </w:r>
            <w:r>
              <w:rPr>
                <w:sz w:val="20"/>
                <w:szCs w:val="20"/>
              </w:rPr>
              <w:t xml:space="preserve"> Sunday in Advent</w:t>
            </w:r>
          </w:p>
          <w:p w14:paraId="287CBC6B" w14:textId="3FAFD038" w:rsidR="006D65A3" w:rsidRPr="00336569" w:rsidRDefault="006D65A3" w:rsidP="00F12F34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bottom w:val="single" w:sz="6" w:space="0" w:color="BFBFBF" w:themeColor="background1" w:themeShade="BF"/>
            </w:tcBorders>
          </w:tcPr>
          <w:p w14:paraId="54552545" w14:textId="08A802F0" w:rsidR="00AE7D96" w:rsidRPr="00A2616F" w:rsidRDefault="0073360C" w:rsidP="003F3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6:00pm BEMA Discussion Group – Fellowship Hall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0F7838C3" w14:textId="77777777" w:rsidR="008E5335" w:rsidRDefault="008E5335" w:rsidP="008E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6:30pm Mindful Gwd – Branches Sunday School Room</w:t>
            </w:r>
          </w:p>
          <w:p w14:paraId="61839E15" w14:textId="2E0B0541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1154798D" w14:textId="530BEFBF" w:rsidR="00640440" w:rsidRPr="00336569" w:rsidRDefault="007E664A" w:rsidP="003F350B">
            <w:pPr>
              <w:rPr>
                <w:sz w:val="21"/>
                <w:szCs w:val="21"/>
              </w:rPr>
            </w:pPr>
            <w:r w:rsidRPr="007E664A">
              <w:rPr>
                <w:sz w:val="20"/>
                <w:szCs w:val="20"/>
              </w:rPr>
              <w:t xml:space="preserve">6:00 pm </w:t>
            </w:r>
            <w:r w:rsidR="00C113F6" w:rsidRPr="007E664A">
              <w:rPr>
                <w:sz w:val="20"/>
                <w:szCs w:val="20"/>
              </w:rPr>
              <w:t>Blue Christmas Service</w:t>
            </w:r>
            <w:r w:rsidRPr="007E664A">
              <w:rPr>
                <w:sz w:val="20"/>
                <w:szCs w:val="20"/>
              </w:rPr>
              <w:t xml:space="preserve"> at Cokesbury Campus</w:t>
            </w:r>
          </w:p>
        </w:tc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</w:tcPr>
          <w:p w14:paraId="70C7DB9B" w14:textId="11C20ABE" w:rsidR="00640440" w:rsidRPr="00336569" w:rsidRDefault="00640440" w:rsidP="003F350B">
            <w:pPr>
              <w:rPr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3E40AACA" w14:textId="46E548DF" w:rsidR="00640440" w:rsidRPr="00640440" w:rsidRDefault="00640440" w:rsidP="003F350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51E4ED5C" w14:textId="77777777" w:rsidR="003F350B" w:rsidRDefault="003F350B" w:rsidP="003F350B"/>
        </w:tc>
      </w:tr>
      <w:tr w:rsidR="007E4A16" w14:paraId="0AEA4A58" w14:textId="77777777" w:rsidTr="007E4A16"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BE679EB" w14:textId="64524719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=G8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23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=G8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23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24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24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24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45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23DFEA90" w14:textId="309B3645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24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24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25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25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25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0366702" w14:textId="4A1AF5E9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25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25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26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221AA99F" w14:textId="0F8AB29C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27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3E9EFD5" w14:textId="16EEBEC5" w:rsidR="003F350B" w:rsidRPr="00336569" w:rsidRDefault="003F350B" w:rsidP="003F350B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28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instrText>28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7E4A16">
              <w:rPr>
                <w:b/>
                <w:bCs/>
                <w:noProof/>
                <w:sz w:val="21"/>
                <w:szCs w:val="21"/>
              </w:rPr>
              <w:t>28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0A2AB9F" w14:textId="37731F4B" w:rsidR="003F350B" w:rsidRPr="00BF48F0" w:rsidRDefault="003F350B" w:rsidP="003F350B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=E10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=E10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sz w:val="20"/>
                <w:szCs w:val="20"/>
              </w:rPr>
              <w:instrText>31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=E10+1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="007E4A16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="007E4A16">
              <w:rPr>
                <w:b/>
                <w:bCs/>
                <w:sz w:val="20"/>
                <w:szCs w:val="20"/>
              </w:rPr>
              <w:fldChar w:fldCharType="separate"/>
            </w:r>
            <w:r w:rsidR="007E4A16">
              <w:rPr>
                <w:b/>
                <w:bCs/>
                <w:noProof/>
                <w:sz w:val="20"/>
                <w:szCs w:val="20"/>
              </w:rPr>
              <w:t>29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B9EECAC" w14:textId="0BBAE924" w:rsidR="003F350B" w:rsidRDefault="003F350B" w:rsidP="003F350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7E4A1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7E4A1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E4A1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7E4A1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E4A16">
              <w:rPr>
                <w:noProof/>
              </w:rPr>
              <w:instrText>30</w:instrText>
            </w:r>
            <w:r>
              <w:fldChar w:fldCharType="end"/>
            </w:r>
            <w:r w:rsidR="007E4A16">
              <w:fldChar w:fldCharType="separate"/>
            </w:r>
            <w:r w:rsidR="007E4A16">
              <w:rPr>
                <w:noProof/>
              </w:rPr>
              <w:t>30</w:t>
            </w:r>
            <w:r>
              <w:fldChar w:fldCharType="end"/>
            </w:r>
          </w:p>
        </w:tc>
      </w:tr>
      <w:tr w:rsidR="007D1FC2" w14:paraId="58186D25" w14:textId="77777777" w:rsidTr="00E67C58">
        <w:trPr>
          <w:trHeight w:hRule="exact" w:val="2610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533136EB" w14:textId="77777777" w:rsidR="003F350B" w:rsidRDefault="00046292" w:rsidP="00F12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10:00am</w:t>
            </w:r>
            <w:r w:rsidR="00EB10D6">
              <w:rPr>
                <w:sz w:val="21"/>
                <w:szCs w:val="21"/>
              </w:rPr>
              <w:t xml:space="preserve"> Worship</w:t>
            </w:r>
          </w:p>
          <w:p w14:paraId="475B1F19" w14:textId="77777777" w:rsidR="00EB10D6" w:rsidRDefault="00EB10D6" w:rsidP="00F12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Fourth Sunday in Advent</w:t>
            </w:r>
          </w:p>
          <w:p w14:paraId="047837CB" w14:textId="77777777" w:rsidR="00EB10D6" w:rsidRDefault="00EB10D6" w:rsidP="00F12F34">
            <w:pPr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No Sunday School</w:t>
            </w:r>
          </w:p>
          <w:p w14:paraId="2D51E321" w14:textId="77777777" w:rsidR="00EB10D6" w:rsidRDefault="00EB10D6" w:rsidP="00F12F34">
            <w:pPr>
              <w:rPr>
                <w:i/>
                <w:iCs/>
                <w:sz w:val="21"/>
                <w:szCs w:val="21"/>
              </w:rPr>
            </w:pPr>
          </w:p>
          <w:p w14:paraId="5932CCDC" w14:textId="1A737F88" w:rsidR="00EB10D6" w:rsidRPr="00EB10D6" w:rsidRDefault="00EB10D6" w:rsidP="00F12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5:00pm Ca</w:t>
            </w:r>
            <w:r w:rsidR="00B50E79">
              <w:rPr>
                <w:sz w:val="21"/>
                <w:szCs w:val="21"/>
              </w:rPr>
              <w:t>ndlelight Service of Lessons and Carols</w:t>
            </w:r>
          </w:p>
        </w:tc>
        <w:tc>
          <w:tcPr>
            <w:tcW w:w="145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CEA0B49" w14:textId="2FD59BA2" w:rsidR="003F350B" w:rsidRPr="00336569" w:rsidRDefault="008D73BE" w:rsidP="003F35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Church Office Closed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9BFB090" w14:textId="5780C90E" w:rsidR="003F350B" w:rsidRPr="00336569" w:rsidRDefault="008D73BE" w:rsidP="003F35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Church Office Closed</w:t>
            </w: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9E52AE7" w14:textId="10C92187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7ABA84D" w14:textId="502ED058" w:rsidR="003F350B" w:rsidRPr="00336569" w:rsidRDefault="003F350B" w:rsidP="003F350B">
            <w:pPr>
              <w:rPr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F645748" w14:textId="77777777" w:rsidR="003F350B" w:rsidRDefault="003F350B" w:rsidP="003F350B"/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27753FAC" w14:textId="77777777" w:rsidR="003F350B" w:rsidRDefault="003F350B" w:rsidP="003F350B"/>
        </w:tc>
      </w:tr>
      <w:tr w:rsidR="007E4A16" w14:paraId="0DB4AF78" w14:textId="77777777" w:rsidTr="007E4A16">
        <w:tc>
          <w:tcPr>
            <w:tcW w:w="187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3C1FFF1B" w14:textId="4C961827" w:rsidR="003F350B" w:rsidRDefault="003F350B" w:rsidP="003F350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7E4A1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7E4A16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E4A1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7E4A1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7E4A16">
              <w:fldChar w:fldCharType="separate"/>
            </w:r>
            <w:r w:rsidR="007E4A16">
              <w:rPr>
                <w:noProof/>
              </w:rPr>
              <w:instrText>31</w:instrText>
            </w:r>
            <w:r>
              <w:fldChar w:fldCharType="end"/>
            </w:r>
            <w:r w:rsidR="007E4A16">
              <w:fldChar w:fldCharType="separate"/>
            </w:r>
            <w:r w:rsidR="007E4A16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6" w:space="0" w:color="BFBFBF" w:themeColor="background1" w:themeShade="BF"/>
              <w:bottom w:val="nil"/>
            </w:tcBorders>
            <w:shd w:val="solid" w:color="B9BAD6" w:themeColor="accent1" w:themeTint="66" w:fill="auto"/>
          </w:tcPr>
          <w:p w14:paraId="328A8068" w14:textId="470FF8FD" w:rsidR="003F350B" w:rsidRDefault="003F350B" w:rsidP="003F350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7E4A1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7E4A1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E4A1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66CE835" w14:textId="77777777" w:rsidR="003F350B" w:rsidRDefault="003F350B" w:rsidP="003F350B">
            <w:pPr>
              <w:pStyle w:val="Dates"/>
            </w:pPr>
          </w:p>
        </w:tc>
        <w:tc>
          <w:tcPr>
            <w:tcW w:w="1545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1B14E53D" w14:textId="77777777" w:rsidR="003F350B" w:rsidRDefault="003F350B" w:rsidP="003F350B">
            <w:pPr>
              <w:pStyle w:val="Dates"/>
            </w:pPr>
          </w:p>
        </w:tc>
        <w:tc>
          <w:tcPr>
            <w:tcW w:w="1522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BAB208B" w14:textId="77777777" w:rsidR="003F350B" w:rsidRDefault="003F350B" w:rsidP="003F350B">
            <w:pPr>
              <w:pStyle w:val="Dates"/>
            </w:pPr>
          </w:p>
        </w:tc>
        <w:tc>
          <w:tcPr>
            <w:tcW w:w="1532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3F0C1DA2" w14:textId="77777777" w:rsidR="003F350B" w:rsidRDefault="003F350B" w:rsidP="003F350B">
            <w:pPr>
              <w:pStyle w:val="Dates"/>
            </w:pPr>
          </w:p>
        </w:tc>
        <w:tc>
          <w:tcPr>
            <w:tcW w:w="1340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4ED99EFA" w14:textId="77777777" w:rsidR="003F350B" w:rsidRDefault="003F350B" w:rsidP="003F350B">
            <w:pPr>
              <w:pStyle w:val="Dates"/>
            </w:pPr>
          </w:p>
        </w:tc>
      </w:tr>
      <w:tr w:rsidR="007D1FC2" w14:paraId="5BBB101E" w14:textId="77777777" w:rsidTr="00E67C58">
        <w:trPr>
          <w:trHeight w:hRule="exact" w:val="1557"/>
        </w:trPr>
        <w:tc>
          <w:tcPr>
            <w:tcW w:w="187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B48A53C" w14:textId="3C13A954" w:rsidR="00E67C58" w:rsidRDefault="00E67C58" w:rsidP="00E67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9:00am Sunday School </w:t>
            </w:r>
          </w:p>
          <w:p w14:paraId="5CF7D7D8" w14:textId="77777777" w:rsidR="00E67C58" w:rsidRDefault="00E67C58" w:rsidP="00E67C58">
            <w:pPr>
              <w:spacing w:line="120" w:lineRule="auto"/>
              <w:rPr>
                <w:sz w:val="20"/>
                <w:szCs w:val="20"/>
              </w:rPr>
            </w:pPr>
          </w:p>
          <w:p w14:paraId="15FA2367" w14:textId="49B66E9B" w:rsidR="00E67C58" w:rsidRDefault="00E67C58" w:rsidP="00E67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10:00am Worship</w:t>
            </w:r>
          </w:p>
          <w:p w14:paraId="1C0B0C5E" w14:textId="64514FCD" w:rsidR="00516A4E" w:rsidRDefault="00516A4E" w:rsidP="00E67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16A4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Sunday of Christmas</w:t>
            </w:r>
          </w:p>
          <w:p w14:paraId="67BC4F7B" w14:textId="77777777" w:rsidR="003F350B" w:rsidRDefault="003F350B" w:rsidP="003F350B"/>
        </w:tc>
        <w:tc>
          <w:tcPr>
            <w:tcW w:w="1450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3E420710" w14:textId="77777777" w:rsidR="003F350B" w:rsidRDefault="003F350B" w:rsidP="003F350B"/>
        </w:tc>
        <w:tc>
          <w:tcPr>
            <w:tcW w:w="1523" w:type="dxa"/>
            <w:shd w:val="clear" w:color="auto" w:fill="B9BAD6" w:themeFill="accent1" w:themeFillTint="66"/>
          </w:tcPr>
          <w:p w14:paraId="0615C170" w14:textId="77777777" w:rsidR="003F350B" w:rsidRDefault="003F350B" w:rsidP="003F350B"/>
        </w:tc>
        <w:tc>
          <w:tcPr>
            <w:tcW w:w="1545" w:type="dxa"/>
            <w:shd w:val="clear" w:color="auto" w:fill="B9BAD6" w:themeFill="accent1" w:themeFillTint="66"/>
          </w:tcPr>
          <w:p w14:paraId="0BAAAA40" w14:textId="77777777" w:rsidR="003F350B" w:rsidRDefault="003F350B" w:rsidP="003F350B"/>
        </w:tc>
        <w:tc>
          <w:tcPr>
            <w:tcW w:w="1522" w:type="dxa"/>
            <w:shd w:val="clear" w:color="auto" w:fill="B9BAD6" w:themeFill="accent1" w:themeFillTint="66"/>
          </w:tcPr>
          <w:p w14:paraId="2D521472" w14:textId="77777777" w:rsidR="003F350B" w:rsidRDefault="003F350B" w:rsidP="003F350B"/>
        </w:tc>
        <w:tc>
          <w:tcPr>
            <w:tcW w:w="1532" w:type="dxa"/>
            <w:shd w:val="clear" w:color="auto" w:fill="B9BAD6" w:themeFill="accent1" w:themeFillTint="66"/>
          </w:tcPr>
          <w:p w14:paraId="40E71FEC" w14:textId="77777777" w:rsidR="003F350B" w:rsidRDefault="003F350B" w:rsidP="003F350B"/>
        </w:tc>
        <w:tc>
          <w:tcPr>
            <w:tcW w:w="1340" w:type="dxa"/>
            <w:shd w:val="clear" w:color="auto" w:fill="B9BAD6" w:themeFill="accent1" w:themeFillTint="66"/>
          </w:tcPr>
          <w:p w14:paraId="7DC077A6" w14:textId="77777777" w:rsidR="003F350B" w:rsidRDefault="003F350B" w:rsidP="003F350B"/>
        </w:tc>
      </w:tr>
      <w:bookmarkEnd w:id="0"/>
    </w:tbl>
    <w:p w14:paraId="32662FA2" w14:textId="77777777" w:rsidR="00542788" w:rsidRDefault="00542788">
      <w:pPr>
        <w:pStyle w:val="NoSpacing"/>
      </w:pPr>
    </w:p>
    <w:sectPr w:rsidR="00542788" w:rsidSect="0077037A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2018" w14:textId="77777777" w:rsidR="00557EF3" w:rsidRDefault="00557EF3">
      <w:pPr>
        <w:spacing w:before="0" w:after="0"/>
      </w:pPr>
      <w:r>
        <w:separator/>
      </w:r>
    </w:p>
  </w:endnote>
  <w:endnote w:type="continuationSeparator" w:id="0">
    <w:p w14:paraId="2C007AC4" w14:textId="77777777" w:rsidR="00557EF3" w:rsidRDefault="00557E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45E9" w14:textId="77777777" w:rsidR="00557EF3" w:rsidRDefault="00557EF3">
      <w:pPr>
        <w:spacing w:before="0" w:after="0"/>
      </w:pPr>
      <w:r>
        <w:separator/>
      </w:r>
    </w:p>
  </w:footnote>
  <w:footnote w:type="continuationSeparator" w:id="0">
    <w:p w14:paraId="2AC4E08D" w14:textId="77777777" w:rsidR="00557EF3" w:rsidRDefault="00557EF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702546">
    <w:abstractNumId w:val="9"/>
  </w:num>
  <w:num w:numId="2" w16cid:durableId="243731660">
    <w:abstractNumId w:val="7"/>
  </w:num>
  <w:num w:numId="3" w16cid:durableId="1199009403">
    <w:abstractNumId w:val="6"/>
  </w:num>
  <w:num w:numId="4" w16cid:durableId="1055393872">
    <w:abstractNumId w:val="5"/>
  </w:num>
  <w:num w:numId="5" w16cid:durableId="14701061">
    <w:abstractNumId w:val="4"/>
  </w:num>
  <w:num w:numId="6" w16cid:durableId="1742672730">
    <w:abstractNumId w:val="8"/>
  </w:num>
  <w:num w:numId="7" w16cid:durableId="2066952585">
    <w:abstractNumId w:val="3"/>
  </w:num>
  <w:num w:numId="8" w16cid:durableId="1991059069">
    <w:abstractNumId w:val="2"/>
  </w:num>
  <w:num w:numId="9" w16cid:durableId="1186017860">
    <w:abstractNumId w:val="1"/>
  </w:num>
  <w:num w:numId="10" w16cid:durableId="183464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01/2023"/>
    <w:docVar w:name="ShowDynamicGuides" w:val="1"/>
    <w:docVar w:name="ShowMarginGuides" w:val="0"/>
    <w:docVar w:name="ShowOutlines" w:val="0"/>
    <w:docVar w:name="ShowStaticGuides" w:val="0"/>
  </w:docVars>
  <w:rsids>
    <w:rsidRoot w:val="00CC5B38"/>
    <w:rsid w:val="00030B36"/>
    <w:rsid w:val="0003339D"/>
    <w:rsid w:val="00046292"/>
    <w:rsid w:val="00070DFE"/>
    <w:rsid w:val="00074B48"/>
    <w:rsid w:val="00075B3D"/>
    <w:rsid w:val="00097431"/>
    <w:rsid w:val="000B00BB"/>
    <w:rsid w:val="000B293B"/>
    <w:rsid w:val="000B3A3C"/>
    <w:rsid w:val="000B3AD2"/>
    <w:rsid w:val="00102313"/>
    <w:rsid w:val="0011357B"/>
    <w:rsid w:val="001248CE"/>
    <w:rsid w:val="001259D0"/>
    <w:rsid w:val="0013323E"/>
    <w:rsid w:val="00145A97"/>
    <w:rsid w:val="00164F42"/>
    <w:rsid w:val="0016738F"/>
    <w:rsid w:val="001850DE"/>
    <w:rsid w:val="00197F1F"/>
    <w:rsid w:val="001A78A7"/>
    <w:rsid w:val="001B259F"/>
    <w:rsid w:val="001B2F03"/>
    <w:rsid w:val="001B455F"/>
    <w:rsid w:val="001B5AFA"/>
    <w:rsid w:val="001B7615"/>
    <w:rsid w:val="001C781D"/>
    <w:rsid w:val="001D67AC"/>
    <w:rsid w:val="001E16B3"/>
    <w:rsid w:val="001E2839"/>
    <w:rsid w:val="001F17AD"/>
    <w:rsid w:val="00200AB6"/>
    <w:rsid w:val="00205221"/>
    <w:rsid w:val="0022749B"/>
    <w:rsid w:val="0022771E"/>
    <w:rsid w:val="002375E4"/>
    <w:rsid w:val="0025518A"/>
    <w:rsid w:val="00257F2C"/>
    <w:rsid w:val="002663AA"/>
    <w:rsid w:val="00275898"/>
    <w:rsid w:val="0028097E"/>
    <w:rsid w:val="002A61C4"/>
    <w:rsid w:val="002C373F"/>
    <w:rsid w:val="002E785D"/>
    <w:rsid w:val="002F5942"/>
    <w:rsid w:val="0030337A"/>
    <w:rsid w:val="00327C26"/>
    <w:rsid w:val="00336569"/>
    <w:rsid w:val="00337B4A"/>
    <w:rsid w:val="00337FD5"/>
    <w:rsid w:val="003520E9"/>
    <w:rsid w:val="00363DF3"/>
    <w:rsid w:val="00367E1C"/>
    <w:rsid w:val="00372D22"/>
    <w:rsid w:val="00373A37"/>
    <w:rsid w:val="00382CD7"/>
    <w:rsid w:val="00383C80"/>
    <w:rsid w:val="003922F1"/>
    <w:rsid w:val="00396E88"/>
    <w:rsid w:val="003B7454"/>
    <w:rsid w:val="003C1528"/>
    <w:rsid w:val="003F350B"/>
    <w:rsid w:val="004266C8"/>
    <w:rsid w:val="00427960"/>
    <w:rsid w:val="004527F1"/>
    <w:rsid w:val="00473486"/>
    <w:rsid w:val="00475FBF"/>
    <w:rsid w:val="004855B9"/>
    <w:rsid w:val="00495D1A"/>
    <w:rsid w:val="004A1DE1"/>
    <w:rsid w:val="004B1BAE"/>
    <w:rsid w:val="004C0C0B"/>
    <w:rsid w:val="004D50A0"/>
    <w:rsid w:val="004D7FE9"/>
    <w:rsid w:val="004F3DE6"/>
    <w:rsid w:val="005075D0"/>
    <w:rsid w:val="00516A4E"/>
    <w:rsid w:val="005325EA"/>
    <w:rsid w:val="0054081B"/>
    <w:rsid w:val="00541D08"/>
    <w:rsid w:val="00542788"/>
    <w:rsid w:val="00557EF3"/>
    <w:rsid w:val="0056319F"/>
    <w:rsid w:val="005753E7"/>
    <w:rsid w:val="00580B9A"/>
    <w:rsid w:val="005833D8"/>
    <w:rsid w:val="005C5E5B"/>
    <w:rsid w:val="005E3FDE"/>
    <w:rsid w:val="005E724C"/>
    <w:rsid w:val="005F0602"/>
    <w:rsid w:val="006005A6"/>
    <w:rsid w:val="006124B8"/>
    <w:rsid w:val="00622121"/>
    <w:rsid w:val="00626C1A"/>
    <w:rsid w:val="006277A4"/>
    <w:rsid w:val="00631EC8"/>
    <w:rsid w:val="00634BBC"/>
    <w:rsid w:val="00640440"/>
    <w:rsid w:val="00641F48"/>
    <w:rsid w:val="00667282"/>
    <w:rsid w:val="00675A64"/>
    <w:rsid w:val="006902BB"/>
    <w:rsid w:val="0069047D"/>
    <w:rsid w:val="00692DAA"/>
    <w:rsid w:val="006C211A"/>
    <w:rsid w:val="006C5CB7"/>
    <w:rsid w:val="006D08C1"/>
    <w:rsid w:val="006D65A3"/>
    <w:rsid w:val="006E6E86"/>
    <w:rsid w:val="006F28CC"/>
    <w:rsid w:val="00716395"/>
    <w:rsid w:val="0073200D"/>
    <w:rsid w:val="0073360C"/>
    <w:rsid w:val="00733D0C"/>
    <w:rsid w:val="0074142D"/>
    <w:rsid w:val="0074658C"/>
    <w:rsid w:val="007637DD"/>
    <w:rsid w:val="0077037A"/>
    <w:rsid w:val="007722E2"/>
    <w:rsid w:val="00794BA7"/>
    <w:rsid w:val="007973FD"/>
    <w:rsid w:val="007A0FDB"/>
    <w:rsid w:val="007D1FC2"/>
    <w:rsid w:val="007E4A16"/>
    <w:rsid w:val="007E664A"/>
    <w:rsid w:val="00817EBB"/>
    <w:rsid w:val="00820995"/>
    <w:rsid w:val="0083544D"/>
    <w:rsid w:val="00850DC2"/>
    <w:rsid w:val="00851A77"/>
    <w:rsid w:val="00867949"/>
    <w:rsid w:val="00867F39"/>
    <w:rsid w:val="008971A6"/>
    <w:rsid w:val="008B03B0"/>
    <w:rsid w:val="008D5791"/>
    <w:rsid w:val="008D73BE"/>
    <w:rsid w:val="008D792D"/>
    <w:rsid w:val="008E40FE"/>
    <w:rsid w:val="008E5335"/>
    <w:rsid w:val="008F71FC"/>
    <w:rsid w:val="009152F4"/>
    <w:rsid w:val="00925CFE"/>
    <w:rsid w:val="00997D4A"/>
    <w:rsid w:val="009A1423"/>
    <w:rsid w:val="009D7F3F"/>
    <w:rsid w:val="00A21288"/>
    <w:rsid w:val="00A2616F"/>
    <w:rsid w:val="00A51A2F"/>
    <w:rsid w:val="00AA07C9"/>
    <w:rsid w:val="00AA513B"/>
    <w:rsid w:val="00AA680E"/>
    <w:rsid w:val="00AB652D"/>
    <w:rsid w:val="00AC2663"/>
    <w:rsid w:val="00AC2FFC"/>
    <w:rsid w:val="00AC6F94"/>
    <w:rsid w:val="00AE2E28"/>
    <w:rsid w:val="00AE7D96"/>
    <w:rsid w:val="00B000C2"/>
    <w:rsid w:val="00B15458"/>
    <w:rsid w:val="00B24AF5"/>
    <w:rsid w:val="00B3355C"/>
    <w:rsid w:val="00B46E59"/>
    <w:rsid w:val="00B5070E"/>
    <w:rsid w:val="00B50E79"/>
    <w:rsid w:val="00B716A0"/>
    <w:rsid w:val="00B942BD"/>
    <w:rsid w:val="00BB6321"/>
    <w:rsid w:val="00BC61B9"/>
    <w:rsid w:val="00BC63F4"/>
    <w:rsid w:val="00BF48F0"/>
    <w:rsid w:val="00C06D64"/>
    <w:rsid w:val="00C108FF"/>
    <w:rsid w:val="00C113F6"/>
    <w:rsid w:val="00C245CD"/>
    <w:rsid w:val="00C27B0F"/>
    <w:rsid w:val="00C42CB5"/>
    <w:rsid w:val="00C62765"/>
    <w:rsid w:val="00C6502B"/>
    <w:rsid w:val="00C77FED"/>
    <w:rsid w:val="00C80253"/>
    <w:rsid w:val="00C90003"/>
    <w:rsid w:val="00C932D0"/>
    <w:rsid w:val="00CC5B38"/>
    <w:rsid w:val="00CD25C4"/>
    <w:rsid w:val="00CE25D6"/>
    <w:rsid w:val="00CF37CF"/>
    <w:rsid w:val="00D01630"/>
    <w:rsid w:val="00D03CF0"/>
    <w:rsid w:val="00D23A11"/>
    <w:rsid w:val="00D31B91"/>
    <w:rsid w:val="00D642EC"/>
    <w:rsid w:val="00D9740F"/>
    <w:rsid w:val="00DA0855"/>
    <w:rsid w:val="00DB2D1E"/>
    <w:rsid w:val="00DC6E3C"/>
    <w:rsid w:val="00DE7B1A"/>
    <w:rsid w:val="00E12966"/>
    <w:rsid w:val="00E543FE"/>
    <w:rsid w:val="00E55B63"/>
    <w:rsid w:val="00E630B6"/>
    <w:rsid w:val="00E67C58"/>
    <w:rsid w:val="00E83B25"/>
    <w:rsid w:val="00E97AF3"/>
    <w:rsid w:val="00EA0CE9"/>
    <w:rsid w:val="00EA290F"/>
    <w:rsid w:val="00EA594C"/>
    <w:rsid w:val="00EA7D65"/>
    <w:rsid w:val="00EB0E8A"/>
    <w:rsid w:val="00EB10D6"/>
    <w:rsid w:val="00EB3DD1"/>
    <w:rsid w:val="00EC1C3A"/>
    <w:rsid w:val="00EC4D9D"/>
    <w:rsid w:val="00ED7DBF"/>
    <w:rsid w:val="00F12F34"/>
    <w:rsid w:val="00F24729"/>
    <w:rsid w:val="00F320AA"/>
    <w:rsid w:val="00F556ED"/>
    <w:rsid w:val="00F60853"/>
    <w:rsid w:val="00F6589B"/>
    <w:rsid w:val="00F72EB0"/>
    <w:rsid w:val="00FB2077"/>
    <w:rsid w:val="00FC4B67"/>
    <w:rsid w:val="00FD1537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F4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D65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6589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658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2B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2B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DCDCE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565895" w:themeColor="accent1" w:shadow="1"/>
        <w:left w:val="single" w:sz="2" w:space="10" w:color="565895" w:themeColor="accent1" w:shadow="1"/>
        <w:bottom w:val="single" w:sz="2" w:space="10" w:color="565895" w:themeColor="accent1" w:shadow="1"/>
        <w:right w:val="single" w:sz="2" w:space="10" w:color="565895" w:themeColor="accent1" w:shadow="1"/>
      </w:pBdr>
      <w:ind w:left="1152" w:right="1152"/>
    </w:pPr>
    <w:rPr>
      <w:i/>
      <w:iCs/>
      <w:color w:val="565895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565895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D65"/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D65"/>
  </w:style>
  <w:style w:type="character" w:customStyle="1" w:styleId="Heading1Char">
    <w:name w:val="Heading 1 Char"/>
    <w:basedOn w:val="DefaultParagraphFont"/>
    <w:link w:val="Heading1"/>
    <w:uiPriority w:val="9"/>
    <w:semiHidden/>
    <w:rsid w:val="00EA7D65"/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65895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A2B4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A2B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semiHidden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E7E7F5" w:themeColor="accent2" w:themeTint="66"/>
        <w:left w:val="single" w:sz="4" w:space="0" w:color="E7E7F5" w:themeColor="accent2" w:themeTint="66"/>
        <w:bottom w:val="single" w:sz="4" w:space="0" w:color="E7E7F5" w:themeColor="accent2" w:themeTint="66"/>
        <w:right w:val="single" w:sz="4" w:space="0" w:color="E7E7F5" w:themeColor="accent2" w:themeTint="66"/>
        <w:insideH w:val="single" w:sz="4" w:space="0" w:color="E7E7F5" w:themeColor="accent2" w:themeTint="66"/>
        <w:insideV w:val="single" w:sz="4" w:space="0" w:color="E7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DB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B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AC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59974BBF244CEA80EF04AA16B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241A-D2D6-467F-A8C1-6A7684336DEC}"/>
      </w:docPartPr>
      <w:docPartBody>
        <w:p w:rsidR="007F2510" w:rsidRDefault="007F2510">
          <w:pPr>
            <w:pStyle w:val="49C59974BBF244CEA80EF04AA16BC664"/>
          </w:pPr>
          <w:r>
            <w:t>Sunday</w:t>
          </w:r>
        </w:p>
      </w:docPartBody>
    </w:docPart>
    <w:docPart>
      <w:docPartPr>
        <w:name w:val="C0546D213EFD4A13897E251287D8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413C-38FE-41FD-92D7-5747F6D2A235}"/>
      </w:docPartPr>
      <w:docPartBody>
        <w:p w:rsidR="007F2510" w:rsidRDefault="007F2510">
          <w:pPr>
            <w:pStyle w:val="C0546D213EFD4A13897E251287D8F014"/>
          </w:pPr>
          <w:r>
            <w:t>Monday</w:t>
          </w:r>
        </w:p>
      </w:docPartBody>
    </w:docPart>
    <w:docPart>
      <w:docPartPr>
        <w:name w:val="B73075B3A5BE4DC597BEA3EBC2D00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7647-2AD2-499C-83CF-013CBC863E4F}"/>
      </w:docPartPr>
      <w:docPartBody>
        <w:p w:rsidR="007F2510" w:rsidRDefault="007F2510">
          <w:pPr>
            <w:pStyle w:val="B73075B3A5BE4DC597BEA3EBC2D00C06"/>
          </w:pPr>
          <w:r>
            <w:t>Tuesday</w:t>
          </w:r>
        </w:p>
      </w:docPartBody>
    </w:docPart>
    <w:docPart>
      <w:docPartPr>
        <w:name w:val="7018159A95D34310A0D1CA95873E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0FC1-548C-4794-BB0A-FD2074B392E8}"/>
      </w:docPartPr>
      <w:docPartBody>
        <w:p w:rsidR="007F2510" w:rsidRDefault="007F2510">
          <w:pPr>
            <w:pStyle w:val="7018159A95D34310A0D1CA95873EFFF2"/>
          </w:pPr>
          <w:r>
            <w:t>Wednesday</w:t>
          </w:r>
        </w:p>
      </w:docPartBody>
    </w:docPart>
    <w:docPart>
      <w:docPartPr>
        <w:name w:val="FD85890FCB9C4664B4E71CC64A09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D07E-55BA-43A1-BF3E-ED88EEDEF5ED}"/>
      </w:docPartPr>
      <w:docPartBody>
        <w:p w:rsidR="007F2510" w:rsidRDefault="007F2510">
          <w:pPr>
            <w:pStyle w:val="FD85890FCB9C4664B4E71CC64A09305E"/>
          </w:pPr>
          <w:r>
            <w:t>Thursday</w:t>
          </w:r>
        </w:p>
      </w:docPartBody>
    </w:docPart>
    <w:docPart>
      <w:docPartPr>
        <w:name w:val="FDCC1EC45A66427693A153A2B272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7579-FCCF-46F2-942A-14FD15F70891}"/>
      </w:docPartPr>
      <w:docPartBody>
        <w:p w:rsidR="007F2510" w:rsidRDefault="007F2510">
          <w:pPr>
            <w:pStyle w:val="FDCC1EC45A66427693A153A2B272AA83"/>
          </w:pPr>
          <w:r>
            <w:t>Friday</w:t>
          </w:r>
        </w:p>
      </w:docPartBody>
    </w:docPart>
    <w:docPart>
      <w:docPartPr>
        <w:name w:val="54359760C96F485086D5EA71045CD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C131-6864-47AC-80CF-9D35B4E62D9D}"/>
      </w:docPartPr>
      <w:docPartBody>
        <w:p w:rsidR="007F2510" w:rsidRDefault="007F2510">
          <w:pPr>
            <w:pStyle w:val="54359760C96F485086D5EA71045CDDA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10"/>
    <w:rsid w:val="000F4932"/>
    <w:rsid w:val="0056755F"/>
    <w:rsid w:val="00722932"/>
    <w:rsid w:val="007F2510"/>
    <w:rsid w:val="00C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59974BBF244CEA80EF04AA16BC664">
    <w:name w:val="49C59974BBF244CEA80EF04AA16BC664"/>
  </w:style>
  <w:style w:type="paragraph" w:customStyle="1" w:styleId="C0546D213EFD4A13897E251287D8F014">
    <w:name w:val="C0546D213EFD4A13897E251287D8F014"/>
  </w:style>
  <w:style w:type="paragraph" w:customStyle="1" w:styleId="B73075B3A5BE4DC597BEA3EBC2D00C06">
    <w:name w:val="B73075B3A5BE4DC597BEA3EBC2D00C06"/>
  </w:style>
  <w:style w:type="paragraph" w:customStyle="1" w:styleId="7018159A95D34310A0D1CA95873EFFF2">
    <w:name w:val="7018159A95D34310A0D1CA95873EFFF2"/>
  </w:style>
  <w:style w:type="paragraph" w:customStyle="1" w:styleId="FD85890FCB9C4664B4E71CC64A09305E">
    <w:name w:val="FD85890FCB9C4664B4E71CC64A09305E"/>
  </w:style>
  <w:style w:type="paragraph" w:customStyle="1" w:styleId="FDCC1EC45A66427693A153A2B272AA83">
    <w:name w:val="FDCC1EC45A66427693A153A2B272AA83"/>
  </w:style>
  <w:style w:type="paragraph" w:customStyle="1" w:styleId="54359760C96F485086D5EA71045CDDA7">
    <w:name w:val="54359760C96F485086D5EA71045CD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oto Calendar">
      <a:dk1>
        <a:sysClr val="windowText" lastClr="000000"/>
      </a:dk1>
      <a:lt1>
        <a:sysClr val="window" lastClr="FFFFFF"/>
      </a:lt1>
      <a:dk2>
        <a:srgbClr val="737373"/>
      </a:dk2>
      <a:lt2>
        <a:srgbClr val="C8C8C8"/>
      </a:lt2>
      <a:accent1>
        <a:srgbClr val="565895"/>
      </a:accent1>
      <a:accent2>
        <a:srgbClr val="C5C3E6"/>
      </a:accent2>
      <a:accent3>
        <a:srgbClr val="FAF8CF"/>
      </a:accent3>
      <a:accent4>
        <a:srgbClr val="A0D0C2"/>
      </a:accent4>
      <a:accent5>
        <a:srgbClr val="745A1F"/>
      </a:accent5>
      <a:accent6>
        <a:srgbClr val="8A4F2D"/>
      </a:accent6>
      <a:hlink>
        <a:srgbClr val="002897"/>
      </a:hlink>
      <a:folHlink>
        <a:srgbClr val="6E0000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63F92-0D0F-44A1-A673-6330376F1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0491E-C638-42F6-A97D-C18201B102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9D36F-5BF6-42FA-88FC-E1AE28694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5E14781-609E-4A3C-BCD8-8CC19AFF9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2023-05-08T14:35:00Z</dcterms:created>
  <dcterms:modified xsi:type="dcterms:W3CDTF">2023-11-21T14:51:00Z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