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14:paraId="039C3135" w14:textId="77777777">
        <w:tc>
          <w:tcPr>
            <w:tcW w:w="6498" w:type="dxa"/>
            <w:shd w:val="clear" w:color="auto" w:fill="565895" w:themeFill="accent1"/>
            <w:vAlign w:val="center"/>
          </w:tcPr>
          <w:p w14:paraId="43C5A92A" w14:textId="63DE319C" w:rsidR="00542788" w:rsidRDefault="008971A6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240167">
              <w:t>October</w:t>
            </w:r>
            <w:r>
              <w:fldChar w:fldCharType="end"/>
            </w:r>
          </w:p>
        </w:tc>
        <w:tc>
          <w:tcPr>
            <w:tcW w:w="4518" w:type="dxa"/>
            <w:shd w:val="clear" w:color="auto" w:fill="565895" w:themeFill="accent1"/>
            <w:vAlign w:val="center"/>
          </w:tcPr>
          <w:p w14:paraId="10F78B00" w14:textId="0AFC04DE" w:rsidR="00542788" w:rsidRDefault="008971A6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240167">
              <w:t>2025</w:t>
            </w:r>
            <w:r>
              <w:fldChar w:fldCharType="end"/>
            </w: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542788" w14:paraId="35153886" w14:textId="77777777" w:rsidTr="00CC5B38">
        <w:trPr>
          <w:trHeight w:hRule="exact" w:val="80"/>
        </w:trPr>
        <w:tc>
          <w:tcPr>
            <w:tcW w:w="10915" w:type="dxa"/>
          </w:tcPr>
          <w:p w14:paraId="1A186631" w14:textId="3E9331A4" w:rsidR="00542788" w:rsidRDefault="00542788">
            <w:pPr>
              <w:pStyle w:val="Title"/>
            </w:pPr>
          </w:p>
        </w:tc>
      </w:tr>
      <w:tr w:rsidR="00542788" w14:paraId="76BA4D06" w14:textId="77777777" w:rsidTr="00CC5B38">
        <w:trPr>
          <w:trHeight w:hRule="exact" w:val="2025"/>
        </w:trPr>
        <w:tc>
          <w:tcPr>
            <w:tcW w:w="10915" w:type="dxa"/>
          </w:tcPr>
          <w:p w14:paraId="0A26348A" w14:textId="5A630C11" w:rsidR="00542788" w:rsidRDefault="00CC5B38" w:rsidP="00CC5B38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D2C769" wp14:editId="4538DBD0">
                  <wp:extent cx="4997057" cy="1276350"/>
                  <wp:effectExtent l="0" t="0" r="0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74" r="1186" b="16385"/>
                          <a:stretch/>
                        </pic:blipFill>
                        <pic:spPr bwMode="auto">
                          <a:xfrm>
                            <a:off x="0" y="0"/>
                            <a:ext cx="5025582" cy="128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792"/>
        <w:gridCol w:w="1530"/>
        <w:gridCol w:w="1523"/>
        <w:gridCol w:w="1545"/>
        <w:gridCol w:w="1612"/>
        <w:gridCol w:w="1442"/>
        <w:gridCol w:w="1340"/>
      </w:tblGrid>
      <w:tr w:rsidR="0076677A" w14:paraId="4229E0AD" w14:textId="77777777" w:rsidTr="00240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92" w:type="dxa"/>
            <w:tcBorders>
              <w:bottom w:val="nil"/>
            </w:tcBorders>
          </w:tcPr>
          <w:p w14:paraId="6429D68A" w14:textId="77777777" w:rsidR="00542788" w:rsidRDefault="00000000">
            <w:pPr>
              <w:pStyle w:val="Days"/>
            </w:pPr>
            <w:sdt>
              <w:sdtPr>
                <w:id w:val="169990909"/>
                <w:placeholder>
                  <w:docPart w:val="49C59974BBF244CEA80EF04AA16BC664"/>
                </w:placeholder>
                <w:temporary/>
                <w:showingPlcHdr/>
                <w15:appearance w15:val="hidden"/>
              </w:sdtPr>
              <w:sdtContent>
                <w:r w:rsidR="008971A6">
                  <w:t>Sunday</w:t>
                </w:r>
              </w:sdtContent>
            </w:sdt>
          </w:p>
        </w:tc>
        <w:tc>
          <w:tcPr>
            <w:tcW w:w="1530" w:type="dxa"/>
            <w:tcBorders>
              <w:bottom w:val="nil"/>
            </w:tcBorders>
          </w:tcPr>
          <w:p w14:paraId="3418539C" w14:textId="77777777" w:rsidR="00542788" w:rsidRDefault="00000000">
            <w:pPr>
              <w:pStyle w:val="Days"/>
            </w:pPr>
            <w:sdt>
              <w:sdtPr>
                <w:id w:val="2003705508"/>
                <w:placeholder>
                  <w:docPart w:val="C0546D213EFD4A13897E251287D8F014"/>
                </w:placeholder>
                <w:temporary/>
                <w:showingPlcHdr/>
                <w15:appearance w15:val="hidden"/>
              </w:sdtPr>
              <w:sdtContent>
                <w:r w:rsidR="008971A6">
                  <w:t>Monday</w:t>
                </w:r>
              </w:sdtContent>
            </w:sdt>
          </w:p>
        </w:tc>
        <w:tc>
          <w:tcPr>
            <w:tcW w:w="1523" w:type="dxa"/>
            <w:tcBorders>
              <w:bottom w:val="nil"/>
            </w:tcBorders>
          </w:tcPr>
          <w:p w14:paraId="244C5B98" w14:textId="77777777" w:rsidR="00542788" w:rsidRDefault="00000000">
            <w:pPr>
              <w:pStyle w:val="Days"/>
            </w:pPr>
            <w:sdt>
              <w:sdtPr>
                <w:id w:val="-1002127387"/>
                <w:placeholder>
                  <w:docPart w:val="B73075B3A5BE4DC597BEA3EBC2D00C06"/>
                </w:placeholder>
                <w:temporary/>
                <w:showingPlcHdr/>
                <w15:appearance w15:val="hidden"/>
              </w:sdtPr>
              <w:sdtContent>
                <w:r w:rsidR="008971A6">
                  <w:t>Tuesday</w:t>
                </w:r>
              </w:sdtContent>
            </w:sdt>
          </w:p>
        </w:tc>
        <w:tc>
          <w:tcPr>
            <w:tcW w:w="1545" w:type="dxa"/>
            <w:tcBorders>
              <w:bottom w:val="nil"/>
            </w:tcBorders>
          </w:tcPr>
          <w:p w14:paraId="20629A7B" w14:textId="77777777" w:rsidR="00542788" w:rsidRDefault="00000000">
            <w:pPr>
              <w:pStyle w:val="Days"/>
            </w:pPr>
            <w:sdt>
              <w:sdtPr>
                <w:id w:val="158201609"/>
                <w:placeholder>
                  <w:docPart w:val="7018159A95D34310A0D1CA95873EFFF2"/>
                </w:placeholder>
                <w:temporary/>
                <w:showingPlcHdr/>
                <w15:appearance w15:val="hidden"/>
              </w:sdtPr>
              <w:sdtContent>
                <w:r w:rsidR="008971A6">
                  <w:t>Wednesday</w:t>
                </w:r>
              </w:sdtContent>
            </w:sdt>
          </w:p>
        </w:tc>
        <w:tc>
          <w:tcPr>
            <w:tcW w:w="1612" w:type="dxa"/>
            <w:tcBorders>
              <w:bottom w:val="nil"/>
            </w:tcBorders>
          </w:tcPr>
          <w:p w14:paraId="01CD265F" w14:textId="77777777" w:rsidR="00542788" w:rsidRDefault="00000000">
            <w:pPr>
              <w:pStyle w:val="Days"/>
            </w:pPr>
            <w:sdt>
              <w:sdtPr>
                <w:id w:val="1935238460"/>
                <w:placeholder>
                  <w:docPart w:val="FD85890FCB9C4664B4E71CC64A09305E"/>
                </w:placeholder>
                <w:temporary/>
                <w:showingPlcHdr/>
                <w15:appearance w15:val="hidden"/>
              </w:sdtPr>
              <w:sdtContent>
                <w:r w:rsidR="008971A6">
                  <w:t>Thursday</w:t>
                </w:r>
              </w:sdtContent>
            </w:sdt>
          </w:p>
        </w:tc>
        <w:tc>
          <w:tcPr>
            <w:tcW w:w="1442" w:type="dxa"/>
            <w:tcBorders>
              <w:bottom w:val="nil"/>
            </w:tcBorders>
          </w:tcPr>
          <w:p w14:paraId="3645BB24" w14:textId="77777777" w:rsidR="00542788" w:rsidRDefault="00000000">
            <w:pPr>
              <w:pStyle w:val="Days"/>
            </w:pPr>
            <w:sdt>
              <w:sdtPr>
                <w:id w:val="179322461"/>
                <w:placeholder>
                  <w:docPart w:val="FDCC1EC45A66427693A153A2B272AA83"/>
                </w:placeholder>
                <w:temporary/>
                <w:showingPlcHdr/>
                <w15:appearance w15:val="hidden"/>
              </w:sdtPr>
              <w:sdtContent>
                <w:r w:rsidR="008971A6">
                  <w:t>Friday</w:t>
                </w:r>
              </w:sdtContent>
            </w:sdt>
          </w:p>
        </w:tc>
        <w:tc>
          <w:tcPr>
            <w:tcW w:w="1340" w:type="dxa"/>
            <w:tcBorders>
              <w:bottom w:val="nil"/>
            </w:tcBorders>
          </w:tcPr>
          <w:p w14:paraId="2C292980" w14:textId="77777777" w:rsidR="00542788" w:rsidRDefault="00000000">
            <w:pPr>
              <w:pStyle w:val="Days"/>
            </w:pPr>
            <w:sdt>
              <w:sdtPr>
                <w:id w:val="-824037915"/>
                <w:placeholder>
                  <w:docPart w:val="54359760C96F485086D5EA71045CDDA7"/>
                </w:placeholder>
                <w:temporary/>
                <w:showingPlcHdr/>
                <w15:appearance w15:val="hidden"/>
              </w:sdtPr>
              <w:sdtContent>
                <w:r w:rsidR="008971A6">
                  <w:t>Saturday</w:t>
                </w:r>
              </w:sdtContent>
            </w:sdt>
          </w:p>
        </w:tc>
      </w:tr>
      <w:bookmarkStart w:id="0" w:name="_Hlk122997374"/>
      <w:tr w:rsidR="0040185D" w14:paraId="6195BC4E" w14:textId="77777777" w:rsidTr="00240167">
        <w:tc>
          <w:tcPr>
            <w:tcW w:w="1792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5B9D2A22" w14:textId="7BCCF765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40167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376639A9" w14:textId="79BD0C0E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40167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24016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903C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67BEE408" w14:textId="7548AECC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40167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4016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0185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13EE65E" w14:textId="4366721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40167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40185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0185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0185D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240167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0518675D" w14:textId="3926B534" w:rsidR="00542788" w:rsidRPr="00BF48F0" w:rsidRDefault="008971A6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DocVariable MonthStart \@ dddd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sz w:val="20"/>
                <w:szCs w:val="20"/>
              </w:rPr>
              <w:instrText>Wednesday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= "Thursday" 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=D2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instrText>1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&lt;&gt; 0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=D2+1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instrText>2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""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instrText>2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t>2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 w14:paraId="14420BA4" w14:textId="0AEAAA34" w:rsidR="00542788" w:rsidRPr="00BF48F0" w:rsidRDefault="008971A6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DocVariable MonthStart \@ dddd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sz w:val="20"/>
                <w:szCs w:val="20"/>
              </w:rPr>
              <w:instrText>Wednesday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= "Friday" 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=E2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instrText>2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&lt;&gt; 0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=E2+1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instrText>3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""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instrText>3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t>3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AF8CF" w:themeFill="accent3"/>
          </w:tcPr>
          <w:p w14:paraId="44C5568A" w14:textId="7C0A5174" w:rsidR="00542788" w:rsidRPr="00BF48F0" w:rsidRDefault="008971A6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DocVariable MonthStart \@ dddd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sz w:val="20"/>
                <w:szCs w:val="20"/>
              </w:rPr>
              <w:instrText>Wednesday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= "Saturday" 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=F2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instrText>3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&lt;&gt; 0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=F2+1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instrText>4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""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instrText>4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t>4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A10B3" w14:paraId="66A5F23F" w14:textId="77777777" w:rsidTr="00240167">
        <w:trPr>
          <w:trHeight w:hRule="exact" w:val="1998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4865E3D0" w14:textId="6D366C0A" w:rsidR="00CA22B3" w:rsidRDefault="00CA22B3" w:rsidP="00736B71"/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07E1767C" w14:textId="157E5620" w:rsidR="00CA10B3" w:rsidRPr="008734A3" w:rsidRDefault="00CA10B3" w:rsidP="00CA10B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6F8B374E" w14:textId="2ABAD8E7" w:rsidR="00CA10B3" w:rsidRPr="004C0C0B" w:rsidRDefault="00CA10B3" w:rsidP="00CA10B3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</w:tcPr>
          <w:p w14:paraId="71EC9571" w14:textId="77777777" w:rsidR="0040185D" w:rsidRPr="0040185D" w:rsidRDefault="0040185D" w:rsidP="0040185D">
            <w:pPr>
              <w:rPr>
                <w:sz w:val="20"/>
                <w:szCs w:val="20"/>
              </w:rPr>
            </w:pPr>
            <w:r w:rsidRPr="0040185D">
              <w:rPr>
                <w:sz w:val="20"/>
                <w:szCs w:val="20"/>
              </w:rPr>
              <w:t>6:00pm Books and Brown Bags in Joe Gettys Room</w:t>
            </w:r>
          </w:p>
          <w:p w14:paraId="4AD59762" w14:textId="16998462" w:rsidR="00CA10B3" w:rsidRPr="00D7564B" w:rsidRDefault="00CA10B3" w:rsidP="000B137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</w:tcPr>
          <w:p w14:paraId="7F1D61BD" w14:textId="4D1F39A5" w:rsidR="00CA10B3" w:rsidRPr="007738AE" w:rsidRDefault="00CA10B3" w:rsidP="00CA10B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</w:tcPr>
          <w:p w14:paraId="253B9961" w14:textId="49304617" w:rsidR="00CA10B3" w:rsidRPr="007738AE" w:rsidRDefault="00CA10B3" w:rsidP="00CA10B3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7A77F2AE" w14:textId="5BFDC907" w:rsidR="00CA10B3" w:rsidRPr="007738AE" w:rsidRDefault="00CA10B3" w:rsidP="00CA10B3">
            <w:pPr>
              <w:rPr>
                <w:sz w:val="22"/>
                <w:szCs w:val="22"/>
              </w:rPr>
            </w:pPr>
          </w:p>
        </w:tc>
      </w:tr>
      <w:tr w:rsidR="00CA10B3" w14:paraId="68C9056D" w14:textId="77777777" w:rsidTr="0039370C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074B509A" w14:textId="65E173F5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=G2+1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t>5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14:paraId="6F5FE521" w14:textId="15DA5B3D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=A4+1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t>6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  <w:bottom w:val="nil"/>
            </w:tcBorders>
          </w:tcPr>
          <w:p w14:paraId="4CE6243D" w14:textId="71543BC2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=B4+1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t>7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  <w:bottom w:val="nil"/>
            </w:tcBorders>
          </w:tcPr>
          <w:p w14:paraId="34091EBD" w14:textId="6406ED69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=C4+1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t>8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bottom w:val="nil"/>
            </w:tcBorders>
          </w:tcPr>
          <w:p w14:paraId="5CED05AF" w14:textId="2D9FD9C3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=D4+1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t>9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BFBFBF" w:themeColor="background1" w:themeShade="BF"/>
              <w:bottom w:val="nil"/>
            </w:tcBorders>
          </w:tcPr>
          <w:p w14:paraId="0C00004A" w14:textId="71E0B1C3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t>10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7717D811" w14:textId="19B69CF4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=F4+1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t>11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A10B3" w14:paraId="47E7E1CD" w14:textId="77777777" w:rsidTr="00A223FD">
        <w:trPr>
          <w:trHeight w:hRule="exact" w:val="2430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504C2820" w14:textId="77777777" w:rsidR="0040185D" w:rsidRPr="0040185D" w:rsidRDefault="0040185D" w:rsidP="0040185D">
            <w:pPr>
              <w:rPr>
                <w:sz w:val="21"/>
                <w:szCs w:val="21"/>
              </w:rPr>
            </w:pPr>
            <w:r w:rsidRPr="0040185D">
              <w:rPr>
                <w:sz w:val="21"/>
                <w:szCs w:val="21"/>
              </w:rPr>
              <w:t>9:00am Sunday School</w:t>
            </w:r>
          </w:p>
          <w:p w14:paraId="14AC28E5" w14:textId="77777777" w:rsidR="0040185D" w:rsidRPr="0040185D" w:rsidRDefault="0040185D" w:rsidP="0040185D">
            <w:pPr>
              <w:jc w:val="center"/>
              <w:rPr>
                <w:sz w:val="21"/>
                <w:szCs w:val="21"/>
              </w:rPr>
            </w:pPr>
          </w:p>
          <w:p w14:paraId="2BA9A7CB" w14:textId="2FF4161D" w:rsidR="0040185D" w:rsidRPr="0040185D" w:rsidRDefault="0040185D" w:rsidP="0040185D">
            <w:pPr>
              <w:rPr>
                <w:sz w:val="21"/>
                <w:szCs w:val="21"/>
              </w:rPr>
            </w:pPr>
            <w:r w:rsidRPr="0040185D">
              <w:rPr>
                <w:sz w:val="21"/>
                <w:szCs w:val="21"/>
              </w:rPr>
              <w:t>10:00am Worship</w:t>
            </w:r>
            <w:r>
              <w:rPr>
                <w:sz w:val="21"/>
                <w:szCs w:val="21"/>
              </w:rPr>
              <w:t xml:space="preserve"> </w:t>
            </w:r>
            <w:r w:rsidR="00240167">
              <w:rPr>
                <w:sz w:val="21"/>
                <w:szCs w:val="21"/>
              </w:rPr>
              <w:t>and Communion</w:t>
            </w:r>
          </w:p>
          <w:p w14:paraId="02E20D2E" w14:textId="2744F5B9" w:rsidR="00CA10B3" w:rsidRPr="00336569" w:rsidRDefault="00CA10B3" w:rsidP="00401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4FCD2EDB" w14:textId="77777777" w:rsidR="006F3F7C" w:rsidRPr="006F3F7C" w:rsidRDefault="006F3F7C" w:rsidP="006F3F7C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>Prayer Time in the Upper Zoom 12:00 noon</w:t>
            </w:r>
          </w:p>
          <w:p w14:paraId="13E6EA51" w14:textId="77777777" w:rsidR="00CA10B3" w:rsidRDefault="00CA10B3" w:rsidP="000B1375">
            <w:pPr>
              <w:rPr>
                <w:sz w:val="21"/>
                <w:szCs w:val="21"/>
              </w:rPr>
            </w:pPr>
          </w:p>
          <w:p w14:paraId="3D423356" w14:textId="77777777" w:rsidR="006F3F7C" w:rsidRPr="006F3F7C" w:rsidRDefault="006F3F7C" w:rsidP="006F3F7C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 xml:space="preserve">6:00pm BEMA </w:t>
            </w:r>
          </w:p>
          <w:p w14:paraId="2FB85192" w14:textId="77777777" w:rsidR="006F3F7C" w:rsidRPr="006F3F7C" w:rsidRDefault="006F3F7C" w:rsidP="006F3F7C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>Joe Gettys Room</w:t>
            </w:r>
          </w:p>
          <w:p w14:paraId="35204460" w14:textId="7270C7FB" w:rsidR="006F3F7C" w:rsidRPr="0022340B" w:rsidRDefault="006F3F7C" w:rsidP="000B1375">
            <w:pPr>
              <w:rPr>
                <w:sz w:val="21"/>
                <w:szCs w:val="21"/>
              </w:rPr>
            </w:pP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</w:tcPr>
          <w:p w14:paraId="7DFBF646" w14:textId="77777777" w:rsidR="00CA10B3" w:rsidRDefault="00240167" w:rsidP="00240167">
            <w:pPr>
              <w:rPr>
                <w:sz w:val="22"/>
                <w:szCs w:val="22"/>
              </w:rPr>
            </w:pPr>
            <w:r w:rsidRPr="00240167">
              <w:rPr>
                <w:sz w:val="22"/>
                <w:szCs w:val="22"/>
              </w:rPr>
              <w:t>11:30am Presbyterian Women, Choir Room</w:t>
            </w:r>
          </w:p>
          <w:p w14:paraId="67C4D226" w14:textId="77777777" w:rsidR="00240167" w:rsidRDefault="00240167" w:rsidP="00240167">
            <w:pPr>
              <w:rPr>
                <w:sz w:val="22"/>
                <w:szCs w:val="22"/>
              </w:rPr>
            </w:pPr>
          </w:p>
          <w:p w14:paraId="31EBE63A" w14:textId="20CF9BE5" w:rsidR="00240167" w:rsidRPr="003E3571" w:rsidRDefault="00240167" w:rsidP="00240167">
            <w:pPr>
              <w:rPr>
                <w:sz w:val="20"/>
                <w:szCs w:val="20"/>
              </w:rPr>
            </w:pPr>
            <w:r w:rsidRPr="00240167">
              <w:rPr>
                <w:sz w:val="20"/>
                <w:szCs w:val="20"/>
              </w:rPr>
              <w:t>6:00pm Mindful GWD, Branches Room</w:t>
            </w: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</w:tcPr>
          <w:p w14:paraId="1CD13ACD" w14:textId="77777777" w:rsidR="0040185D" w:rsidRPr="0040185D" w:rsidRDefault="0040185D" w:rsidP="0040185D">
            <w:pPr>
              <w:rPr>
                <w:sz w:val="21"/>
                <w:szCs w:val="21"/>
              </w:rPr>
            </w:pPr>
            <w:r w:rsidRPr="0040185D">
              <w:rPr>
                <w:sz w:val="21"/>
                <w:szCs w:val="21"/>
              </w:rPr>
              <w:t>6:00pm Books and Brown Bags in Joe Gettys Room</w:t>
            </w:r>
          </w:p>
          <w:p w14:paraId="41EC1743" w14:textId="59F15D18" w:rsidR="00CA10B3" w:rsidRPr="00ED3989" w:rsidRDefault="00CA10B3" w:rsidP="00CA10B3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</w:tcPr>
          <w:p w14:paraId="1945372A" w14:textId="6463961C" w:rsidR="00CA10B3" w:rsidRPr="005E3FDE" w:rsidRDefault="00CA10B3" w:rsidP="00CA10B3">
            <w:pPr>
              <w:rPr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</w:tcPr>
          <w:p w14:paraId="0F620739" w14:textId="77777777" w:rsidR="00CA10B3" w:rsidRDefault="00CA10B3" w:rsidP="00CA10B3"/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EBBDBB1" w14:textId="1FAAEC11" w:rsidR="00CA10B3" w:rsidRPr="007738AE" w:rsidRDefault="00240167" w:rsidP="00CA10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9:00am Fall Workday, Courtyard</w:t>
            </w:r>
          </w:p>
        </w:tc>
      </w:tr>
      <w:tr w:rsidR="00CA10B3" w14:paraId="7828C0FD" w14:textId="77777777" w:rsidTr="0039370C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25CE60C6" w14:textId="30D5297F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=G4+1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t>12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14:paraId="79634399" w14:textId="7B5CBE31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=A6+1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t>13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  <w:bottom w:val="nil"/>
            </w:tcBorders>
          </w:tcPr>
          <w:p w14:paraId="70254335" w14:textId="0C6A202F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=B6+1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t>14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  <w:bottom w:val="nil"/>
            </w:tcBorders>
          </w:tcPr>
          <w:p w14:paraId="6090478E" w14:textId="57D14044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=C6+1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t>15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bottom w:val="nil"/>
            </w:tcBorders>
          </w:tcPr>
          <w:p w14:paraId="1A1603CE" w14:textId="0E2B60CD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=D6+1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t>16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BFBFBF" w:themeColor="background1" w:themeShade="BF"/>
              <w:bottom w:val="nil"/>
            </w:tcBorders>
          </w:tcPr>
          <w:p w14:paraId="599CBAEB" w14:textId="310123E0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t>17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6CBBB557" w14:textId="491CF15B" w:rsidR="00CA10B3" w:rsidRPr="007738AE" w:rsidRDefault="00CA10B3" w:rsidP="00CA10B3">
            <w:pPr>
              <w:pStyle w:val="Dates"/>
              <w:rPr>
                <w:b/>
                <w:bCs/>
                <w:sz w:val="22"/>
                <w:szCs w:val="22"/>
              </w:rPr>
            </w:pPr>
            <w:r w:rsidRPr="007738AE">
              <w:rPr>
                <w:b/>
                <w:bCs/>
                <w:sz w:val="22"/>
                <w:szCs w:val="22"/>
              </w:rPr>
              <w:fldChar w:fldCharType="begin"/>
            </w:r>
            <w:r w:rsidRPr="007738AE">
              <w:rPr>
                <w:b/>
                <w:bCs/>
                <w:sz w:val="22"/>
                <w:szCs w:val="22"/>
              </w:rPr>
              <w:instrText xml:space="preserve"> =F6+1 </w:instrText>
            </w:r>
            <w:r w:rsidRPr="007738AE">
              <w:rPr>
                <w:b/>
                <w:bCs/>
                <w:sz w:val="22"/>
                <w:szCs w:val="22"/>
              </w:rPr>
              <w:fldChar w:fldCharType="separate"/>
            </w:r>
            <w:r w:rsidR="00240167">
              <w:rPr>
                <w:b/>
                <w:bCs/>
                <w:noProof/>
                <w:sz w:val="22"/>
                <w:szCs w:val="22"/>
              </w:rPr>
              <w:t>18</w:t>
            </w:r>
            <w:r w:rsidRPr="007738AE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A10B3" w14:paraId="0156011F" w14:textId="77777777" w:rsidTr="00E35966">
        <w:trPr>
          <w:trHeight w:hRule="exact" w:val="2232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6210B4BF" w14:textId="77777777" w:rsidR="0040185D" w:rsidRPr="0040185D" w:rsidRDefault="0040185D" w:rsidP="0040185D">
            <w:pPr>
              <w:rPr>
                <w:sz w:val="21"/>
                <w:szCs w:val="21"/>
              </w:rPr>
            </w:pPr>
            <w:r w:rsidRPr="0040185D">
              <w:rPr>
                <w:sz w:val="21"/>
                <w:szCs w:val="21"/>
              </w:rPr>
              <w:t>9:00am Sunday School</w:t>
            </w:r>
          </w:p>
          <w:p w14:paraId="35F2E7CB" w14:textId="77777777" w:rsidR="0040185D" w:rsidRPr="0040185D" w:rsidRDefault="0040185D" w:rsidP="0040185D">
            <w:pPr>
              <w:jc w:val="center"/>
              <w:rPr>
                <w:sz w:val="21"/>
                <w:szCs w:val="21"/>
              </w:rPr>
            </w:pPr>
          </w:p>
          <w:p w14:paraId="42B31982" w14:textId="77777777" w:rsidR="0040185D" w:rsidRDefault="0040185D" w:rsidP="0040185D">
            <w:pPr>
              <w:jc w:val="center"/>
              <w:rPr>
                <w:sz w:val="21"/>
                <w:szCs w:val="21"/>
              </w:rPr>
            </w:pPr>
            <w:r w:rsidRPr="0040185D">
              <w:rPr>
                <w:sz w:val="21"/>
                <w:szCs w:val="21"/>
              </w:rPr>
              <w:t>10:00am Worship</w:t>
            </w:r>
          </w:p>
          <w:p w14:paraId="7E360F52" w14:textId="77777777" w:rsidR="006F3F7C" w:rsidRDefault="006F3F7C" w:rsidP="006F3F7C">
            <w:pPr>
              <w:rPr>
                <w:sz w:val="21"/>
                <w:szCs w:val="21"/>
              </w:rPr>
            </w:pPr>
          </w:p>
          <w:p w14:paraId="65B1DA1F" w14:textId="4C9B47EB" w:rsidR="006F3F7C" w:rsidRPr="0040185D" w:rsidRDefault="00240167" w:rsidP="002401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4:30pm Lake Jam, Suzy Holloway Home</w:t>
            </w:r>
          </w:p>
          <w:p w14:paraId="4E80A9D0" w14:textId="1B93764D" w:rsidR="00CA10B3" w:rsidRPr="00336569" w:rsidRDefault="00CA10B3" w:rsidP="006E5362">
            <w:pPr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0E8F0E46" w14:textId="77777777" w:rsidR="006F3F7C" w:rsidRPr="006F3F7C" w:rsidRDefault="006F3F7C" w:rsidP="006F3F7C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>Prayer Time in the Upper Zoom 12:00 noon</w:t>
            </w:r>
          </w:p>
          <w:p w14:paraId="21234EB3" w14:textId="77777777" w:rsidR="006F3F7C" w:rsidRDefault="006F3F7C" w:rsidP="006F3F7C">
            <w:pPr>
              <w:rPr>
                <w:sz w:val="21"/>
                <w:szCs w:val="21"/>
              </w:rPr>
            </w:pPr>
          </w:p>
          <w:p w14:paraId="628EF680" w14:textId="77777777" w:rsidR="006F3F7C" w:rsidRPr="006F3F7C" w:rsidRDefault="006F3F7C" w:rsidP="006F3F7C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 xml:space="preserve">6:00pm BEMA </w:t>
            </w:r>
          </w:p>
          <w:p w14:paraId="219385A9" w14:textId="77777777" w:rsidR="006F3F7C" w:rsidRPr="006F3F7C" w:rsidRDefault="006F3F7C" w:rsidP="006F3F7C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>Joe Gettys Room</w:t>
            </w:r>
          </w:p>
          <w:p w14:paraId="38FF6CCD" w14:textId="4D950326" w:rsidR="00CA10B3" w:rsidRPr="00336569" w:rsidRDefault="00CA10B3" w:rsidP="00CA10B3">
            <w:pPr>
              <w:rPr>
                <w:sz w:val="21"/>
                <w:szCs w:val="21"/>
              </w:rPr>
            </w:pP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</w:tcPr>
          <w:p w14:paraId="39FDBEF4" w14:textId="407F0806" w:rsidR="00CA10B3" w:rsidRPr="00336569" w:rsidRDefault="00240167" w:rsidP="00CA10B3">
            <w:pPr>
              <w:rPr>
                <w:sz w:val="21"/>
                <w:szCs w:val="21"/>
              </w:rPr>
            </w:pPr>
            <w:r w:rsidRPr="00240167">
              <w:rPr>
                <w:sz w:val="20"/>
                <w:szCs w:val="20"/>
              </w:rPr>
              <w:t>6:00pm Mindful GWD, Branches Room</w:t>
            </w: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</w:tcPr>
          <w:p w14:paraId="306F90EA" w14:textId="77777777" w:rsidR="0040185D" w:rsidRPr="0040185D" w:rsidRDefault="0040185D" w:rsidP="0040185D">
            <w:pPr>
              <w:rPr>
                <w:sz w:val="21"/>
                <w:szCs w:val="21"/>
              </w:rPr>
            </w:pPr>
            <w:r w:rsidRPr="0040185D">
              <w:rPr>
                <w:sz w:val="21"/>
                <w:szCs w:val="21"/>
              </w:rPr>
              <w:t>6:00pm Books and Brown Bags in Joe Gettys Room</w:t>
            </w:r>
          </w:p>
          <w:p w14:paraId="56935F3F" w14:textId="3F87BD93" w:rsidR="00CA10B3" w:rsidRPr="00336569" w:rsidRDefault="00CA10B3" w:rsidP="00CA10B3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</w:tcPr>
          <w:p w14:paraId="6EB9CE19" w14:textId="042C2D43" w:rsidR="00CA10B3" w:rsidRPr="00986094" w:rsidRDefault="00240167" w:rsidP="00CA1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5:15pm, College of Elders Dinner, Fellowship Hall</w:t>
            </w: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</w:tcPr>
          <w:p w14:paraId="69248998" w14:textId="21F189E8" w:rsidR="00CA10B3" w:rsidRDefault="00CA10B3" w:rsidP="00CA10B3"/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9BF7771" w14:textId="36234826" w:rsidR="00A5078E" w:rsidRPr="007738AE" w:rsidRDefault="00A5078E" w:rsidP="00CA10B3">
            <w:pPr>
              <w:rPr>
                <w:sz w:val="22"/>
                <w:szCs w:val="22"/>
              </w:rPr>
            </w:pPr>
          </w:p>
        </w:tc>
      </w:tr>
      <w:tr w:rsidR="00CA10B3" w14:paraId="11ACAD30" w14:textId="77777777" w:rsidTr="0039370C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5B75B849" w14:textId="76ABB06C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=G6+1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t>19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14:paraId="4E2BA0EF" w14:textId="0660A998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=A8+1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t>20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  <w:bottom w:val="nil"/>
            </w:tcBorders>
          </w:tcPr>
          <w:p w14:paraId="7AC9E303" w14:textId="325A4F9F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=B8+1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t>21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  <w:bottom w:val="nil"/>
            </w:tcBorders>
          </w:tcPr>
          <w:p w14:paraId="2E16E366" w14:textId="0B2F95DC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=C8+1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t>22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bottom w:val="nil"/>
            </w:tcBorders>
          </w:tcPr>
          <w:p w14:paraId="3F1E9CE4" w14:textId="56C592FA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=D8+1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t>23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BFBFBF" w:themeColor="background1" w:themeShade="BF"/>
              <w:bottom w:val="nil"/>
            </w:tcBorders>
          </w:tcPr>
          <w:p w14:paraId="1475B2B1" w14:textId="5F7BFF79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=E8+1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t>24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0254FE4E" w14:textId="53248B97" w:rsidR="00CA10B3" w:rsidRPr="007738AE" w:rsidRDefault="00CA10B3" w:rsidP="00CA10B3">
            <w:pPr>
              <w:pStyle w:val="Dates"/>
              <w:rPr>
                <w:b/>
                <w:bCs/>
                <w:sz w:val="22"/>
                <w:szCs w:val="22"/>
              </w:rPr>
            </w:pPr>
            <w:r w:rsidRPr="007738AE">
              <w:rPr>
                <w:b/>
                <w:bCs/>
                <w:sz w:val="22"/>
                <w:szCs w:val="22"/>
              </w:rPr>
              <w:fldChar w:fldCharType="begin"/>
            </w:r>
            <w:r w:rsidRPr="007738AE">
              <w:rPr>
                <w:b/>
                <w:bCs/>
                <w:sz w:val="22"/>
                <w:szCs w:val="22"/>
              </w:rPr>
              <w:instrText xml:space="preserve"> =F8+1 </w:instrText>
            </w:r>
            <w:r w:rsidRPr="007738AE">
              <w:rPr>
                <w:b/>
                <w:bCs/>
                <w:sz w:val="22"/>
                <w:szCs w:val="22"/>
              </w:rPr>
              <w:fldChar w:fldCharType="separate"/>
            </w:r>
            <w:r w:rsidR="00240167">
              <w:rPr>
                <w:b/>
                <w:bCs/>
                <w:noProof/>
                <w:sz w:val="22"/>
                <w:szCs w:val="22"/>
              </w:rPr>
              <w:t>25</w:t>
            </w:r>
            <w:r w:rsidRPr="007738AE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B1375" w14:paraId="5672C46D" w14:textId="77777777" w:rsidTr="00240167">
        <w:trPr>
          <w:trHeight w:hRule="exact" w:val="2790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9A21DED" w14:textId="77777777" w:rsidR="0040185D" w:rsidRPr="0040185D" w:rsidRDefault="0040185D" w:rsidP="0040185D">
            <w:pPr>
              <w:rPr>
                <w:sz w:val="21"/>
                <w:szCs w:val="21"/>
              </w:rPr>
            </w:pPr>
            <w:r w:rsidRPr="0040185D">
              <w:rPr>
                <w:sz w:val="21"/>
                <w:szCs w:val="21"/>
              </w:rPr>
              <w:t>9:00am Sunday School</w:t>
            </w:r>
          </w:p>
          <w:p w14:paraId="1B62EE22" w14:textId="77777777" w:rsidR="0040185D" w:rsidRPr="0040185D" w:rsidRDefault="0040185D" w:rsidP="0040185D">
            <w:pPr>
              <w:jc w:val="center"/>
              <w:rPr>
                <w:sz w:val="21"/>
                <w:szCs w:val="21"/>
              </w:rPr>
            </w:pPr>
          </w:p>
          <w:p w14:paraId="3D564A72" w14:textId="77777777" w:rsidR="0040185D" w:rsidRPr="0040185D" w:rsidRDefault="0040185D" w:rsidP="0040185D">
            <w:pPr>
              <w:jc w:val="center"/>
              <w:rPr>
                <w:sz w:val="21"/>
                <w:szCs w:val="21"/>
              </w:rPr>
            </w:pPr>
            <w:r w:rsidRPr="0040185D">
              <w:rPr>
                <w:sz w:val="21"/>
                <w:szCs w:val="21"/>
              </w:rPr>
              <w:t>10:00am Worship</w:t>
            </w:r>
          </w:p>
          <w:p w14:paraId="287CBC6B" w14:textId="032E3561" w:rsidR="00E35966" w:rsidRPr="008F458A" w:rsidRDefault="00E35966" w:rsidP="006E5362">
            <w:pPr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337B7338" w14:textId="77777777" w:rsidR="006F3F7C" w:rsidRPr="006F3F7C" w:rsidRDefault="006F3F7C" w:rsidP="006F3F7C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>Prayer Time in the Upper Zoom 12:00 noon</w:t>
            </w:r>
          </w:p>
          <w:p w14:paraId="2200087B" w14:textId="77777777" w:rsidR="006F3F7C" w:rsidRDefault="006F3F7C" w:rsidP="006F3F7C">
            <w:pPr>
              <w:rPr>
                <w:sz w:val="21"/>
                <w:szCs w:val="21"/>
              </w:rPr>
            </w:pPr>
          </w:p>
          <w:p w14:paraId="7652280D" w14:textId="77777777" w:rsidR="006F3F7C" w:rsidRPr="006F3F7C" w:rsidRDefault="006F3F7C" w:rsidP="006F3F7C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 xml:space="preserve">6:00pm BEMA </w:t>
            </w:r>
          </w:p>
          <w:p w14:paraId="48D784F7" w14:textId="77777777" w:rsidR="006F3F7C" w:rsidRPr="006F3F7C" w:rsidRDefault="006F3F7C" w:rsidP="006F3F7C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>Joe Gettys Room</w:t>
            </w:r>
          </w:p>
          <w:p w14:paraId="54552545" w14:textId="14E5F6B1" w:rsidR="00CA10B3" w:rsidRPr="00A2616F" w:rsidRDefault="00CA10B3" w:rsidP="00CA10B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</w:tcPr>
          <w:p w14:paraId="61839E15" w14:textId="69914656" w:rsidR="00CA10B3" w:rsidRPr="009448D1" w:rsidRDefault="00240167" w:rsidP="00CA10B3">
            <w:pPr>
              <w:rPr>
                <w:sz w:val="20"/>
                <w:szCs w:val="20"/>
              </w:rPr>
            </w:pPr>
            <w:r w:rsidRPr="00240167">
              <w:rPr>
                <w:sz w:val="20"/>
                <w:szCs w:val="20"/>
              </w:rPr>
              <w:t>6:00pm Mindful GWD, Branches Room</w:t>
            </w: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</w:tcPr>
          <w:p w14:paraId="272DF68C" w14:textId="77777777" w:rsidR="0040185D" w:rsidRPr="0040185D" w:rsidRDefault="0040185D" w:rsidP="0040185D">
            <w:pPr>
              <w:rPr>
                <w:sz w:val="21"/>
                <w:szCs w:val="21"/>
              </w:rPr>
            </w:pPr>
            <w:r w:rsidRPr="0040185D">
              <w:rPr>
                <w:sz w:val="21"/>
                <w:szCs w:val="21"/>
              </w:rPr>
              <w:t>6:00pm Books and Brown Bags in Joe Gettys Room</w:t>
            </w:r>
          </w:p>
          <w:p w14:paraId="1154798D" w14:textId="1652C240" w:rsidR="00CA10B3" w:rsidRPr="00336569" w:rsidRDefault="00CA10B3" w:rsidP="000B1375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</w:tcPr>
          <w:p w14:paraId="70C7DB9B" w14:textId="59AF3004" w:rsidR="00CA10B3" w:rsidRPr="00336569" w:rsidRDefault="006F3F7C" w:rsidP="00CA10B3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>6:00pm, PFLAG Metting, Joe Gettys Room</w:t>
            </w: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</w:tcPr>
          <w:p w14:paraId="3E40AACA" w14:textId="02BD6A7A" w:rsidR="00CA10B3" w:rsidRPr="00640440" w:rsidRDefault="00CA10B3" w:rsidP="00CA10B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51E4ED5C" w14:textId="1EC26FB4" w:rsidR="00CA10B3" w:rsidRPr="007738AE" w:rsidRDefault="00CA10B3" w:rsidP="00CA10B3">
            <w:pPr>
              <w:rPr>
                <w:sz w:val="22"/>
                <w:szCs w:val="22"/>
              </w:rPr>
            </w:pPr>
          </w:p>
        </w:tc>
      </w:tr>
      <w:tr w:rsidR="00240167" w14:paraId="0AEA4A58" w14:textId="77777777" w:rsidTr="00240167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0BE679EB" w14:textId="486B9647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=G8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instrText>25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=G8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instrText>25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sz w:val="21"/>
                <w:szCs w:val="21"/>
              </w:rPr>
              <w:instrText>31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=G8+1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instrText>26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instrText>26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t>26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14:paraId="23DFEA90" w14:textId="3B4B97F3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=A10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instrText>26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=A10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instrText>26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sz w:val="21"/>
                <w:szCs w:val="21"/>
              </w:rPr>
              <w:instrText>31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=A10+1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instrText>27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instrText>27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t>27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  <w:bottom w:val="nil"/>
            </w:tcBorders>
          </w:tcPr>
          <w:p w14:paraId="60366702" w14:textId="6DEC6EBA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=B10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instrText>27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=B10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instrText>27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sz w:val="21"/>
                <w:szCs w:val="21"/>
              </w:rPr>
              <w:instrText>31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=B10+1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instrText>28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instrText>28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t>28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  <w:bottom w:val="nil"/>
            </w:tcBorders>
          </w:tcPr>
          <w:p w14:paraId="221AA99F" w14:textId="5B045979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=C10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instrText>28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=C10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instrText>28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sz w:val="21"/>
                <w:szCs w:val="21"/>
              </w:rPr>
              <w:instrText>31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=C10+1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instrText>29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="00240167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instrText>29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="00240167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t>29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bottom w:val="nil"/>
            </w:tcBorders>
          </w:tcPr>
          <w:p w14:paraId="73E9EFD5" w14:textId="58FAD1D5" w:rsidR="00CA10B3" w:rsidRPr="00336569" w:rsidRDefault="00CA10B3" w:rsidP="00CA10B3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=D10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instrText>29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=D10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instrText>29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sz w:val="21"/>
                <w:szCs w:val="21"/>
              </w:rPr>
              <w:instrText>31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=D10+1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instrText>30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instrText>30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="00240167">
              <w:rPr>
                <w:b/>
                <w:bCs/>
                <w:sz w:val="21"/>
                <w:szCs w:val="21"/>
              </w:rPr>
              <w:fldChar w:fldCharType="separate"/>
            </w:r>
            <w:r w:rsidR="00240167">
              <w:rPr>
                <w:b/>
                <w:bCs/>
                <w:noProof/>
                <w:sz w:val="21"/>
                <w:szCs w:val="21"/>
              </w:rPr>
              <w:t>30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BFBFBF" w:themeColor="background1" w:themeShade="BF"/>
              <w:bottom w:val="nil"/>
            </w:tcBorders>
          </w:tcPr>
          <w:p w14:paraId="70A2AB9F" w14:textId="4E4DEA78" w:rsidR="00CA10B3" w:rsidRPr="00BF48F0" w:rsidRDefault="00CA10B3" w:rsidP="00CA10B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=E10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instrText>30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= 0,""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=E10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instrText>30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 &lt;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DocVariable MonthEnd \@ d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sz w:val="20"/>
                <w:szCs w:val="20"/>
              </w:rPr>
              <w:instrText>31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=E10+1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instrText>31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""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instrText>31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="00240167">
              <w:rPr>
                <w:b/>
                <w:bCs/>
                <w:sz w:val="20"/>
                <w:szCs w:val="20"/>
              </w:rPr>
              <w:fldChar w:fldCharType="separate"/>
            </w:r>
            <w:r w:rsidR="00240167">
              <w:rPr>
                <w:b/>
                <w:bCs/>
                <w:noProof/>
                <w:sz w:val="20"/>
                <w:szCs w:val="20"/>
              </w:rPr>
              <w:t>31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FAF8CF" w:themeFill="accent3"/>
          </w:tcPr>
          <w:p w14:paraId="2B9EECAC" w14:textId="02B6F79B" w:rsidR="00CA10B3" w:rsidRDefault="00CA10B3" w:rsidP="00CA10B3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24016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24016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4016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E1336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0B1375" w14:paraId="58186D25" w14:textId="77777777" w:rsidTr="00240167">
        <w:trPr>
          <w:trHeight w:hRule="exact" w:val="2952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272C4D1" w14:textId="77777777" w:rsidR="0040185D" w:rsidRPr="0040185D" w:rsidRDefault="0040185D" w:rsidP="0040185D">
            <w:pPr>
              <w:rPr>
                <w:sz w:val="21"/>
                <w:szCs w:val="21"/>
              </w:rPr>
            </w:pPr>
            <w:r w:rsidRPr="0040185D">
              <w:rPr>
                <w:sz w:val="21"/>
                <w:szCs w:val="21"/>
              </w:rPr>
              <w:t>9:00am Sunday School</w:t>
            </w:r>
          </w:p>
          <w:p w14:paraId="77F551C0" w14:textId="77777777" w:rsidR="0040185D" w:rsidRPr="0040185D" w:rsidRDefault="0040185D" w:rsidP="0040185D">
            <w:pPr>
              <w:jc w:val="center"/>
              <w:rPr>
                <w:sz w:val="21"/>
                <w:szCs w:val="21"/>
              </w:rPr>
            </w:pPr>
          </w:p>
          <w:p w14:paraId="194E2C10" w14:textId="77777777" w:rsidR="0040185D" w:rsidRPr="0040185D" w:rsidRDefault="0040185D" w:rsidP="0040185D">
            <w:pPr>
              <w:jc w:val="center"/>
              <w:rPr>
                <w:sz w:val="21"/>
                <w:szCs w:val="21"/>
              </w:rPr>
            </w:pPr>
            <w:r w:rsidRPr="0040185D">
              <w:rPr>
                <w:sz w:val="21"/>
                <w:szCs w:val="21"/>
              </w:rPr>
              <w:t>10:00am Worship</w:t>
            </w:r>
          </w:p>
          <w:p w14:paraId="5932CCDC" w14:textId="24441F57" w:rsidR="007F6ECA" w:rsidRPr="00E9706E" w:rsidRDefault="007F6ECA" w:rsidP="006E536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0F14D685" w14:textId="77777777" w:rsidR="006F3F7C" w:rsidRPr="006F3F7C" w:rsidRDefault="006F3F7C" w:rsidP="006F3F7C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>Prayer Time in the Upper Zoom 12:00 noon</w:t>
            </w:r>
          </w:p>
          <w:p w14:paraId="2D76572D" w14:textId="77777777" w:rsidR="006F3F7C" w:rsidRDefault="006F3F7C" w:rsidP="006F3F7C">
            <w:pPr>
              <w:rPr>
                <w:sz w:val="21"/>
                <w:szCs w:val="21"/>
              </w:rPr>
            </w:pPr>
          </w:p>
          <w:p w14:paraId="2FFB2F4B" w14:textId="77777777" w:rsidR="006F3F7C" w:rsidRPr="006F3F7C" w:rsidRDefault="006F3F7C" w:rsidP="006F3F7C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 xml:space="preserve">6:00pm BEMA </w:t>
            </w:r>
          </w:p>
          <w:p w14:paraId="525210D5" w14:textId="77777777" w:rsidR="006F3F7C" w:rsidRPr="006F3F7C" w:rsidRDefault="006F3F7C" w:rsidP="006F3F7C">
            <w:pPr>
              <w:rPr>
                <w:sz w:val="21"/>
                <w:szCs w:val="21"/>
              </w:rPr>
            </w:pPr>
            <w:r w:rsidRPr="006F3F7C">
              <w:rPr>
                <w:sz w:val="21"/>
                <w:szCs w:val="21"/>
              </w:rPr>
              <w:t>Joe Gettys Room</w:t>
            </w:r>
          </w:p>
          <w:p w14:paraId="0CEA0B49" w14:textId="5D068761" w:rsidR="00CA10B3" w:rsidRPr="00865B9C" w:rsidRDefault="00CA10B3" w:rsidP="00CA10B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</w:tcPr>
          <w:p w14:paraId="64A1A835" w14:textId="77777777" w:rsidR="00CA10B3" w:rsidRDefault="00240167" w:rsidP="00CA10B3">
            <w:pPr>
              <w:rPr>
                <w:sz w:val="20"/>
                <w:szCs w:val="20"/>
              </w:rPr>
            </w:pPr>
            <w:r w:rsidRPr="00240167">
              <w:rPr>
                <w:sz w:val="20"/>
                <w:szCs w:val="20"/>
              </w:rPr>
              <w:t>6:00pm Mindful GWD, Branches Room</w:t>
            </w:r>
          </w:p>
          <w:p w14:paraId="41581078" w14:textId="77777777" w:rsidR="00240167" w:rsidRDefault="00240167" w:rsidP="00CA10B3">
            <w:pPr>
              <w:rPr>
                <w:sz w:val="21"/>
                <w:szCs w:val="21"/>
              </w:rPr>
            </w:pPr>
          </w:p>
          <w:p w14:paraId="09BFB090" w14:textId="397102F2" w:rsidR="00240167" w:rsidRPr="00336569" w:rsidRDefault="00240167" w:rsidP="00CA10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7:00pm Interfaith Discussion, Joe Gettys Room</w:t>
            </w: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</w:tcPr>
          <w:p w14:paraId="72EF4FC9" w14:textId="77777777" w:rsidR="00240167" w:rsidRPr="0040185D" w:rsidRDefault="00240167" w:rsidP="00240167">
            <w:pPr>
              <w:rPr>
                <w:sz w:val="21"/>
                <w:szCs w:val="21"/>
              </w:rPr>
            </w:pPr>
            <w:r w:rsidRPr="0040185D">
              <w:rPr>
                <w:sz w:val="21"/>
                <w:szCs w:val="21"/>
              </w:rPr>
              <w:t>6:00pm Books and Brown Bags in Joe Gettys Room</w:t>
            </w:r>
          </w:p>
          <w:p w14:paraId="19E52AE7" w14:textId="5DC9ED71" w:rsidR="00CA10B3" w:rsidRPr="00336569" w:rsidRDefault="00CA10B3" w:rsidP="00CA10B3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</w:tcPr>
          <w:p w14:paraId="07ABA84D" w14:textId="39DF10F5" w:rsidR="00CA10B3" w:rsidRPr="00336569" w:rsidRDefault="00240167" w:rsidP="00CA10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6:00pm, Rainbow Fellowship, Dennis Home</w:t>
            </w: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</w:tcPr>
          <w:p w14:paraId="5F645748" w14:textId="25F85A70" w:rsidR="00CA10B3" w:rsidRDefault="00CA10B3" w:rsidP="00CA10B3"/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FAF8CF" w:themeFill="accent3"/>
          </w:tcPr>
          <w:p w14:paraId="27753FAC" w14:textId="353AA70D" w:rsidR="00CA10B3" w:rsidRDefault="00CA10B3" w:rsidP="00CA10B3"/>
        </w:tc>
      </w:tr>
      <w:tr w:rsidR="000B1375" w14:paraId="0DB4AF78" w14:textId="77777777" w:rsidTr="0040185D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FAF8CF" w:themeFill="accent3"/>
          </w:tcPr>
          <w:p w14:paraId="3C1FFF1B" w14:textId="7C8EEDF1" w:rsidR="00CA10B3" w:rsidRPr="00E9706E" w:rsidRDefault="00CA10B3" w:rsidP="00CA10B3">
            <w:pPr>
              <w:pStyle w:val="Dates"/>
              <w:rPr>
                <w:sz w:val="20"/>
                <w:szCs w:val="20"/>
              </w:rPr>
            </w:pP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IF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=G10</w:instrText>
            </w:r>
            <w:r w:rsidRPr="00E9706E">
              <w:rPr>
                <w:sz w:val="20"/>
                <w:szCs w:val="20"/>
              </w:rPr>
              <w:fldChar w:fldCharType="separate"/>
            </w:r>
            <w:r w:rsidR="00240167">
              <w:rPr>
                <w:noProof/>
                <w:sz w:val="20"/>
                <w:szCs w:val="20"/>
              </w:rPr>
              <w:instrText>0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Pr="00E9706E">
              <w:rPr>
                <w:sz w:val="20"/>
                <w:szCs w:val="20"/>
              </w:rPr>
              <w:instrText xml:space="preserve"> = 0,""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IF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=G10 </w:instrText>
            </w:r>
            <w:r w:rsidRPr="00E9706E">
              <w:rPr>
                <w:sz w:val="20"/>
                <w:szCs w:val="20"/>
              </w:rPr>
              <w:fldChar w:fldCharType="separate"/>
            </w:r>
            <w:r w:rsidR="00E13367">
              <w:rPr>
                <w:noProof/>
                <w:sz w:val="20"/>
                <w:szCs w:val="20"/>
              </w:rPr>
              <w:instrText>30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Pr="00E9706E">
              <w:rPr>
                <w:sz w:val="20"/>
                <w:szCs w:val="20"/>
              </w:rPr>
              <w:instrText xml:space="preserve">  &lt;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DocVariable MonthEnd \@ d </w:instrText>
            </w:r>
            <w:r w:rsidRPr="00E9706E">
              <w:rPr>
                <w:sz w:val="20"/>
                <w:szCs w:val="20"/>
              </w:rPr>
              <w:fldChar w:fldCharType="separate"/>
            </w:r>
            <w:r w:rsidR="00E13367">
              <w:rPr>
                <w:sz w:val="20"/>
                <w:szCs w:val="20"/>
              </w:rPr>
              <w:instrText>31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Pr="00E9706E">
              <w:rPr>
                <w:sz w:val="20"/>
                <w:szCs w:val="20"/>
              </w:rPr>
              <w:instrText xml:space="preserve"> 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=G10+1 </w:instrText>
            </w:r>
            <w:r w:rsidRPr="00E9706E">
              <w:rPr>
                <w:sz w:val="20"/>
                <w:szCs w:val="20"/>
              </w:rPr>
              <w:fldChar w:fldCharType="separate"/>
            </w:r>
            <w:r w:rsidR="00E13367">
              <w:rPr>
                <w:noProof/>
                <w:sz w:val="20"/>
                <w:szCs w:val="20"/>
              </w:rPr>
              <w:instrText>31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Pr="00E9706E">
              <w:rPr>
                <w:sz w:val="20"/>
                <w:szCs w:val="20"/>
              </w:rPr>
              <w:instrText xml:space="preserve"> "" </w:instrText>
            </w:r>
            <w:r w:rsidRPr="00E9706E">
              <w:rPr>
                <w:sz w:val="20"/>
                <w:szCs w:val="20"/>
              </w:rPr>
              <w:fldChar w:fldCharType="separate"/>
            </w:r>
            <w:r w:rsidR="00E13367">
              <w:rPr>
                <w:noProof/>
                <w:sz w:val="20"/>
                <w:szCs w:val="20"/>
              </w:rPr>
              <w:instrText>31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Pr="00E9706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auto"/>
          </w:tcPr>
          <w:p w14:paraId="328A8068" w14:textId="02EF1A80" w:rsidR="00CA10B3" w:rsidRDefault="00CA10B3" w:rsidP="00CA10B3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24016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E1336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1336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066CE835" w14:textId="77777777" w:rsidR="00CA10B3" w:rsidRDefault="00CA10B3" w:rsidP="00CA10B3">
            <w:pPr>
              <w:pStyle w:val="Dates"/>
            </w:pPr>
          </w:p>
        </w:tc>
        <w:tc>
          <w:tcPr>
            <w:tcW w:w="1545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1B14E53D" w14:textId="77777777" w:rsidR="00CA10B3" w:rsidRDefault="00CA10B3" w:rsidP="00CA10B3">
            <w:pPr>
              <w:pStyle w:val="Dates"/>
            </w:pPr>
          </w:p>
        </w:tc>
        <w:tc>
          <w:tcPr>
            <w:tcW w:w="1612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0BAB208B" w14:textId="77777777" w:rsidR="00CA10B3" w:rsidRDefault="00CA10B3" w:rsidP="00CA10B3">
            <w:pPr>
              <w:pStyle w:val="Dates"/>
            </w:pPr>
          </w:p>
        </w:tc>
        <w:tc>
          <w:tcPr>
            <w:tcW w:w="1442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3F0C1DA2" w14:textId="77777777" w:rsidR="00CA10B3" w:rsidRDefault="00CA10B3" w:rsidP="00CA10B3">
            <w:pPr>
              <w:pStyle w:val="Dates"/>
            </w:pPr>
          </w:p>
        </w:tc>
        <w:tc>
          <w:tcPr>
            <w:tcW w:w="1340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4ED99EFA" w14:textId="77777777" w:rsidR="00CA10B3" w:rsidRDefault="00CA10B3" w:rsidP="00CA10B3">
            <w:pPr>
              <w:pStyle w:val="Dates"/>
            </w:pPr>
          </w:p>
        </w:tc>
      </w:tr>
      <w:tr w:rsidR="000B1375" w14:paraId="5BBB101E" w14:textId="77777777" w:rsidTr="0040185D">
        <w:trPr>
          <w:trHeight w:hRule="exact" w:val="288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FAF8CF" w:themeFill="accent3"/>
          </w:tcPr>
          <w:p w14:paraId="67BC4F7B" w14:textId="57097435" w:rsidR="00CA10B3" w:rsidRDefault="00CA10B3" w:rsidP="00CA10B3"/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3E420710" w14:textId="77777777" w:rsidR="00CA10B3" w:rsidRDefault="00CA10B3" w:rsidP="00CA10B3"/>
        </w:tc>
        <w:tc>
          <w:tcPr>
            <w:tcW w:w="1523" w:type="dxa"/>
            <w:shd w:val="clear" w:color="auto" w:fill="B9BAD6" w:themeFill="accent1" w:themeFillTint="66"/>
          </w:tcPr>
          <w:p w14:paraId="0615C170" w14:textId="77777777" w:rsidR="00CA10B3" w:rsidRDefault="00CA10B3" w:rsidP="00CA10B3"/>
        </w:tc>
        <w:tc>
          <w:tcPr>
            <w:tcW w:w="1545" w:type="dxa"/>
            <w:shd w:val="clear" w:color="auto" w:fill="B9BAD6" w:themeFill="accent1" w:themeFillTint="66"/>
          </w:tcPr>
          <w:p w14:paraId="0BAAAA40" w14:textId="77777777" w:rsidR="00CA10B3" w:rsidRDefault="00CA10B3" w:rsidP="00CA10B3"/>
        </w:tc>
        <w:tc>
          <w:tcPr>
            <w:tcW w:w="1612" w:type="dxa"/>
            <w:shd w:val="clear" w:color="auto" w:fill="B9BAD6" w:themeFill="accent1" w:themeFillTint="66"/>
          </w:tcPr>
          <w:p w14:paraId="2D521472" w14:textId="77777777" w:rsidR="00CA10B3" w:rsidRDefault="00CA10B3" w:rsidP="00CA10B3"/>
        </w:tc>
        <w:tc>
          <w:tcPr>
            <w:tcW w:w="1442" w:type="dxa"/>
            <w:shd w:val="clear" w:color="auto" w:fill="B9BAD6" w:themeFill="accent1" w:themeFillTint="66"/>
          </w:tcPr>
          <w:p w14:paraId="40E71FEC" w14:textId="77777777" w:rsidR="00CA10B3" w:rsidRDefault="00CA10B3" w:rsidP="00CA10B3"/>
        </w:tc>
        <w:tc>
          <w:tcPr>
            <w:tcW w:w="1340" w:type="dxa"/>
            <w:shd w:val="clear" w:color="auto" w:fill="B9BAD6" w:themeFill="accent1" w:themeFillTint="66"/>
          </w:tcPr>
          <w:p w14:paraId="7DC077A6" w14:textId="77777777" w:rsidR="00CA10B3" w:rsidRDefault="00CA10B3" w:rsidP="00CA10B3"/>
        </w:tc>
      </w:tr>
      <w:bookmarkEnd w:id="0"/>
    </w:tbl>
    <w:p w14:paraId="32662FA2" w14:textId="77777777" w:rsidR="00542788" w:rsidRDefault="00542788">
      <w:pPr>
        <w:pStyle w:val="NoSpacing"/>
      </w:pPr>
    </w:p>
    <w:sectPr w:rsidR="00542788" w:rsidSect="00D640B0">
      <w:pgSz w:w="12240" w:h="20160" w:code="5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AAD09" w14:textId="77777777" w:rsidR="00BF1CAB" w:rsidRDefault="00BF1CAB">
      <w:pPr>
        <w:spacing w:before="0" w:after="0"/>
      </w:pPr>
      <w:r>
        <w:separator/>
      </w:r>
    </w:p>
  </w:endnote>
  <w:endnote w:type="continuationSeparator" w:id="0">
    <w:p w14:paraId="09A5EDDF" w14:textId="77777777" w:rsidR="00BF1CAB" w:rsidRDefault="00BF1C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75DD8" w14:textId="77777777" w:rsidR="00BF1CAB" w:rsidRDefault="00BF1CAB">
      <w:pPr>
        <w:spacing w:before="0" w:after="0"/>
      </w:pPr>
      <w:r>
        <w:separator/>
      </w:r>
    </w:p>
  </w:footnote>
  <w:footnote w:type="continuationSeparator" w:id="0">
    <w:p w14:paraId="37E9752A" w14:textId="77777777" w:rsidR="00BF1CAB" w:rsidRDefault="00BF1CA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0702546">
    <w:abstractNumId w:val="9"/>
  </w:num>
  <w:num w:numId="2" w16cid:durableId="243731660">
    <w:abstractNumId w:val="7"/>
  </w:num>
  <w:num w:numId="3" w16cid:durableId="1199009403">
    <w:abstractNumId w:val="6"/>
  </w:num>
  <w:num w:numId="4" w16cid:durableId="1055393872">
    <w:abstractNumId w:val="5"/>
  </w:num>
  <w:num w:numId="5" w16cid:durableId="14701061">
    <w:abstractNumId w:val="4"/>
  </w:num>
  <w:num w:numId="6" w16cid:durableId="1742672730">
    <w:abstractNumId w:val="8"/>
  </w:num>
  <w:num w:numId="7" w16cid:durableId="2066952585">
    <w:abstractNumId w:val="3"/>
  </w:num>
  <w:num w:numId="8" w16cid:durableId="1991059069">
    <w:abstractNumId w:val="2"/>
  </w:num>
  <w:num w:numId="9" w16cid:durableId="1186017860">
    <w:abstractNumId w:val="1"/>
  </w:num>
  <w:num w:numId="10" w16cid:durableId="183464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25"/>
    <w:docVar w:name="MonthStart" w:val="10/01/2025"/>
    <w:docVar w:name="ShowDynamicGuides" w:val="1"/>
    <w:docVar w:name="ShowMarginGuides" w:val="0"/>
    <w:docVar w:name="ShowOutlines" w:val="0"/>
    <w:docVar w:name="ShowStaticGuides" w:val="0"/>
  </w:docVars>
  <w:rsids>
    <w:rsidRoot w:val="00CC5B38"/>
    <w:rsid w:val="0000685C"/>
    <w:rsid w:val="00021280"/>
    <w:rsid w:val="00021FD8"/>
    <w:rsid w:val="00022E31"/>
    <w:rsid w:val="00030B36"/>
    <w:rsid w:val="0003339D"/>
    <w:rsid w:val="00046292"/>
    <w:rsid w:val="00070DFE"/>
    <w:rsid w:val="00074B48"/>
    <w:rsid w:val="00075B3D"/>
    <w:rsid w:val="000903CC"/>
    <w:rsid w:val="00092985"/>
    <w:rsid w:val="00093F88"/>
    <w:rsid w:val="00097431"/>
    <w:rsid w:val="000B00BB"/>
    <w:rsid w:val="000B0A5B"/>
    <w:rsid w:val="000B1375"/>
    <w:rsid w:val="000B293B"/>
    <w:rsid w:val="000B3A3C"/>
    <w:rsid w:val="000B3AD2"/>
    <w:rsid w:val="000C6AD8"/>
    <w:rsid w:val="000E5F38"/>
    <w:rsid w:val="000E7E61"/>
    <w:rsid w:val="000F6DD7"/>
    <w:rsid w:val="00102313"/>
    <w:rsid w:val="0011030A"/>
    <w:rsid w:val="0011357B"/>
    <w:rsid w:val="00114803"/>
    <w:rsid w:val="001248CE"/>
    <w:rsid w:val="001259D0"/>
    <w:rsid w:val="0013323E"/>
    <w:rsid w:val="00144033"/>
    <w:rsid w:val="00145A97"/>
    <w:rsid w:val="0016099E"/>
    <w:rsid w:val="00162CA7"/>
    <w:rsid w:val="00164F42"/>
    <w:rsid w:val="0016738F"/>
    <w:rsid w:val="0017273F"/>
    <w:rsid w:val="0018441E"/>
    <w:rsid w:val="001850DE"/>
    <w:rsid w:val="00191471"/>
    <w:rsid w:val="00194590"/>
    <w:rsid w:val="0019567A"/>
    <w:rsid w:val="00197F1F"/>
    <w:rsid w:val="001A78A7"/>
    <w:rsid w:val="001B259F"/>
    <w:rsid w:val="001B2F03"/>
    <w:rsid w:val="001B455F"/>
    <w:rsid w:val="001B5AFA"/>
    <w:rsid w:val="001B7615"/>
    <w:rsid w:val="001C67F8"/>
    <w:rsid w:val="001C781D"/>
    <w:rsid w:val="001D002B"/>
    <w:rsid w:val="001D67AC"/>
    <w:rsid w:val="001E16B3"/>
    <w:rsid w:val="001E1C4A"/>
    <w:rsid w:val="001E2839"/>
    <w:rsid w:val="001E37CE"/>
    <w:rsid w:val="001F0AF8"/>
    <w:rsid w:val="001F17AD"/>
    <w:rsid w:val="001F3320"/>
    <w:rsid w:val="001F5990"/>
    <w:rsid w:val="00200AB6"/>
    <w:rsid w:val="00205221"/>
    <w:rsid w:val="00216A35"/>
    <w:rsid w:val="00220E41"/>
    <w:rsid w:val="0022340B"/>
    <w:rsid w:val="0022749B"/>
    <w:rsid w:val="0022771E"/>
    <w:rsid w:val="00232F28"/>
    <w:rsid w:val="00233C8C"/>
    <w:rsid w:val="002375E4"/>
    <w:rsid w:val="00240167"/>
    <w:rsid w:val="0025518A"/>
    <w:rsid w:val="00257F2C"/>
    <w:rsid w:val="00263AB9"/>
    <w:rsid w:val="00265124"/>
    <w:rsid w:val="002663AA"/>
    <w:rsid w:val="0026799D"/>
    <w:rsid w:val="00271EB1"/>
    <w:rsid w:val="00275898"/>
    <w:rsid w:val="0028097E"/>
    <w:rsid w:val="00281CA8"/>
    <w:rsid w:val="00285B9D"/>
    <w:rsid w:val="00292479"/>
    <w:rsid w:val="00296218"/>
    <w:rsid w:val="002A61C4"/>
    <w:rsid w:val="002A61E4"/>
    <w:rsid w:val="002C291F"/>
    <w:rsid w:val="002C30E5"/>
    <w:rsid w:val="002C373F"/>
    <w:rsid w:val="002C5DA0"/>
    <w:rsid w:val="002C7106"/>
    <w:rsid w:val="002E2729"/>
    <w:rsid w:val="002E615A"/>
    <w:rsid w:val="002E785D"/>
    <w:rsid w:val="002F3DBC"/>
    <w:rsid w:val="002F5942"/>
    <w:rsid w:val="0030337A"/>
    <w:rsid w:val="00327C26"/>
    <w:rsid w:val="00333A4E"/>
    <w:rsid w:val="00335417"/>
    <w:rsid w:val="00336569"/>
    <w:rsid w:val="00337B4A"/>
    <w:rsid w:val="00337FD5"/>
    <w:rsid w:val="003520E9"/>
    <w:rsid w:val="0036167B"/>
    <w:rsid w:val="00362887"/>
    <w:rsid w:val="00363B0E"/>
    <w:rsid w:val="00363DF3"/>
    <w:rsid w:val="00364269"/>
    <w:rsid w:val="00366D44"/>
    <w:rsid w:val="00367E1C"/>
    <w:rsid w:val="00372D22"/>
    <w:rsid w:val="00373A37"/>
    <w:rsid w:val="00373CD8"/>
    <w:rsid w:val="00382CD7"/>
    <w:rsid w:val="003830E7"/>
    <w:rsid w:val="00383C80"/>
    <w:rsid w:val="00385F90"/>
    <w:rsid w:val="00387ED9"/>
    <w:rsid w:val="003922F1"/>
    <w:rsid w:val="0039370C"/>
    <w:rsid w:val="0039421E"/>
    <w:rsid w:val="00396E88"/>
    <w:rsid w:val="003B0370"/>
    <w:rsid w:val="003B0895"/>
    <w:rsid w:val="003B6F25"/>
    <w:rsid w:val="003B7454"/>
    <w:rsid w:val="003C06B1"/>
    <w:rsid w:val="003C1528"/>
    <w:rsid w:val="003C3C84"/>
    <w:rsid w:val="003C40A9"/>
    <w:rsid w:val="003E0D0A"/>
    <w:rsid w:val="003E3571"/>
    <w:rsid w:val="003E78FA"/>
    <w:rsid w:val="003F350B"/>
    <w:rsid w:val="0040185D"/>
    <w:rsid w:val="0040508A"/>
    <w:rsid w:val="00414D3A"/>
    <w:rsid w:val="00416FE3"/>
    <w:rsid w:val="004243C2"/>
    <w:rsid w:val="0042598F"/>
    <w:rsid w:val="004266C8"/>
    <w:rsid w:val="00426D30"/>
    <w:rsid w:val="00427960"/>
    <w:rsid w:val="00430362"/>
    <w:rsid w:val="0043278F"/>
    <w:rsid w:val="0044235D"/>
    <w:rsid w:val="004430E7"/>
    <w:rsid w:val="0044744F"/>
    <w:rsid w:val="004527F1"/>
    <w:rsid w:val="004543DF"/>
    <w:rsid w:val="00462384"/>
    <w:rsid w:val="00473486"/>
    <w:rsid w:val="00474247"/>
    <w:rsid w:val="00475FBF"/>
    <w:rsid w:val="004761EE"/>
    <w:rsid w:val="004855B9"/>
    <w:rsid w:val="00487A11"/>
    <w:rsid w:val="004905AF"/>
    <w:rsid w:val="00493892"/>
    <w:rsid w:val="00495D1A"/>
    <w:rsid w:val="0049686B"/>
    <w:rsid w:val="004A1DE1"/>
    <w:rsid w:val="004B1BAE"/>
    <w:rsid w:val="004C0C0B"/>
    <w:rsid w:val="004C6F26"/>
    <w:rsid w:val="004D50A0"/>
    <w:rsid w:val="004D7FE9"/>
    <w:rsid w:val="004E384F"/>
    <w:rsid w:val="004E4645"/>
    <w:rsid w:val="004F3DE6"/>
    <w:rsid w:val="00502E2D"/>
    <w:rsid w:val="005051BD"/>
    <w:rsid w:val="005075D0"/>
    <w:rsid w:val="00516A4E"/>
    <w:rsid w:val="00516C36"/>
    <w:rsid w:val="00516F61"/>
    <w:rsid w:val="00521890"/>
    <w:rsid w:val="00526D9B"/>
    <w:rsid w:val="005325EA"/>
    <w:rsid w:val="0053601C"/>
    <w:rsid w:val="0053691F"/>
    <w:rsid w:val="0054081B"/>
    <w:rsid w:val="00541D08"/>
    <w:rsid w:val="00542788"/>
    <w:rsid w:val="00542DA5"/>
    <w:rsid w:val="00544ACA"/>
    <w:rsid w:val="00556BB7"/>
    <w:rsid w:val="00557EF3"/>
    <w:rsid w:val="00560C37"/>
    <w:rsid w:val="0056319F"/>
    <w:rsid w:val="00567AEA"/>
    <w:rsid w:val="005710DD"/>
    <w:rsid w:val="005753E7"/>
    <w:rsid w:val="00580B9A"/>
    <w:rsid w:val="00582D59"/>
    <w:rsid w:val="005833D8"/>
    <w:rsid w:val="005869D3"/>
    <w:rsid w:val="0059320E"/>
    <w:rsid w:val="005C2F68"/>
    <w:rsid w:val="005C5E5B"/>
    <w:rsid w:val="005C7C38"/>
    <w:rsid w:val="005E3FDE"/>
    <w:rsid w:val="005E724C"/>
    <w:rsid w:val="005F0602"/>
    <w:rsid w:val="006005A6"/>
    <w:rsid w:val="00604D28"/>
    <w:rsid w:val="006124B8"/>
    <w:rsid w:val="00617A4D"/>
    <w:rsid w:val="00622121"/>
    <w:rsid w:val="00626C1A"/>
    <w:rsid w:val="006277A4"/>
    <w:rsid w:val="00631EC8"/>
    <w:rsid w:val="00634BBC"/>
    <w:rsid w:val="00640440"/>
    <w:rsid w:val="00641492"/>
    <w:rsid w:val="00641F48"/>
    <w:rsid w:val="00643DA1"/>
    <w:rsid w:val="00667282"/>
    <w:rsid w:val="00670A31"/>
    <w:rsid w:val="006737BC"/>
    <w:rsid w:val="00675A64"/>
    <w:rsid w:val="00682CB0"/>
    <w:rsid w:val="006902BB"/>
    <w:rsid w:val="0069047D"/>
    <w:rsid w:val="00692DAA"/>
    <w:rsid w:val="006B77A4"/>
    <w:rsid w:val="006C211A"/>
    <w:rsid w:val="006C50BB"/>
    <w:rsid w:val="006C5CB7"/>
    <w:rsid w:val="006D08C1"/>
    <w:rsid w:val="006D65A3"/>
    <w:rsid w:val="006E0113"/>
    <w:rsid w:val="006E5362"/>
    <w:rsid w:val="006E5A66"/>
    <w:rsid w:val="006E6E86"/>
    <w:rsid w:val="006F28CC"/>
    <w:rsid w:val="006F3F7C"/>
    <w:rsid w:val="007067FC"/>
    <w:rsid w:val="00716395"/>
    <w:rsid w:val="007232AF"/>
    <w:rsid w:val="0073200D"/>
    <w:rsid w:val="007327BD"/>
    <w:rsid w:val="0073360C"/>
    <w:rsid w:val="00733D0C"/>
    <w:rsid w:val="00736B71"/>
    <w:rsid w:val="0074142D"/>
    <w:rsid w:val="00744381"/>
    <w:rsid w:val="0074658C"/>
    <w:rsid w:val="00750571"/>
    <w:rsid w:val="00757D3C"/>
    <w:rsid w:val="007637DD"/>
    <w:rsid w:val="0076677A"/>
    <w:rsid w:val="0077037A"/>
    <w:rsid w:val="00770A77"/>
    <w:rsid w:val="007722E2"/>
    <w:rsid w:val="00772EE4"/>
    <w:rsid w:val="007738AE"/>
    <w:rsid w:val="0078034A"/>
    <w:rsid w:val="007826FF"/>
    <w:rsid w:val="00794BA7"/>
    <w:rsid w:val="007973FD"/>
    <w:rsid w:val="007A0FDB"/>
    <w:rsid w:val="007A34A6"/>
    <w:rsid w:val="007C1DC0"/>
    <w:rsid w:val="007C3035"/>
    <w:rsid w:val="007C58B0"/>
    <w:rsid w:val="007C59F7"/>
    <w:rsid w:val="007C7AE3"/>
    <w:rsid w:val="007D1FC2"/>
    <w:rsid w:val="007D4BD3"/>
    <w:rsid w:val="007E4A16"/>
    <w:rsid w:val="007E630B"/>
    <w:rsid w:val="007E664A"/>
    <w:rsid w:val="007F5B1F"/>
    <w:rsid w:val="007F6ECA"/>
    <w:rsid w:val="0080318C"/>
    <w:rsid w:val="00804806"/>
    <w:rsid w:val="00817EBB"/>
    <w:rsid w:val="00820995"/>
    <w:rsid w:val="0083212E"/>
    <w:rsid w:val="0083544D"/>
    <w:rsid w:val="00846441"/>
    <w:rsid w:val="00850DC2"/>
    <w:rsid w:val="00851A77"/>
    <w:rsid w:val="00865B9C"/>
    <w:rsid w:val="00865C77"/>
    <w:rsid w:val="00867949"/>
    <w:rsid w:val="00867E05"/>
    <w:rsid w:val="00867F39"/>
    <w:rsid w:val="008700DB"/>
    <w:rsid w:val="008734A3"/>
    <w:rsid w:val="00883B9E"/>
    <w:rsid w:val="00892C32"/>
    <w:rsid w:val="00894DA0"/>
    <w:rsid w:val="008971A6"/>
    <w:rsid w:val="008A3CAA"/>
    <w:rsid w:val="008B014D"/>
    <w:rsid w:val="008B03B0"/>
    <w:rsid w:val="008B17FB"/>
    <w:rsid w:val="008D5791"/>
    <w:rsid w:val="008D73BE"/>
    <w:rsid w:val="008D76C1"/>
    <w:rsid w:val="008D792D"/>
    <w:rsid w:val="008E40FE"/>
    <w:rsid w:val="008E5335"/>
    <w:rsid w:val="008E6E4D"/>
    <w:rsid w:val="008F458A"/>
    <w:rsid w:val="008F71FC"/>
    <w:rsid w:val="00900945"/>
    <w:rsid w:val="009027B6"/>
    <w:rsid w:val="009152F4"/>
    <w:rsid w:val="00916277"/>
    <w:rsid w:val="009229D0"/>
    <w:rsid w:val="00925CFE"/>
    <w:rsid w:val="00927A05"/>
    <w:rsid w:val="00933BB2"/>
    <w:rsid w:val="00934C35"/>
    <w:rsid w:val="009411B2"/>
    <w:rsid w:val="00944897"/>
    <w:rsid w:val="009448D1"/>
    <w:rsid w:val="00945529"/>
    <w:rsid w:val="00945BB4"/>
    <w:rsid w:val="009479CF"/>
    <w:rsid w:val="00955077"/>
    <w:rsid w:val="00967D35"/>
    <w:rsid w:val="00986094"/>
    <w:rsid w:val="00997D4A"/>
    <w:rsid w:val="00997FE6"/>
    <w:rsid w:val="009A1423"/>
    <w:rsid w:val="009A2FFB"/>
    <w:rsid w:val="009B3E82"/>
    <w:rsid w:val="009B5F2F"/>
    <w:rsid w:val="009B65A4"/>
    <w:rsid w:val="009C02DD"/>
    <w:rsid w:val="009C6B25"/>
    <w:rsid w:val="009D66EA"/>
    <w:rsid w:val="009D7F3F"/>
    <w:rsid w:val="009E19BA"/>
    <w:rsid w:val="009E7A89"/>
    <w:rsid w:val="00A0026D"/>
    <w:rsid w:val="00A15A7C"/>
    <w:rsid w:val="00A21288"/>
    <w:rsid w:val="00A223FD"/>
    <w:rsid w:val="00A2616F"/>
    <w:rsid w:val="00A5078E"/>
    <w:rsid w:val="00A51A2F"/>
    <w:rsid w:val="00A51F51"/>
    <w:rsid w:val="00A54862"/>
    <w:rsid w:val="00A827C9"/>
    <w:rsid w:val="00A8587C"/>
    <w:rsid w:val="00A964AE"/>
    <w:rsid w:val="00AA07C9"/>
    <w:rsid w:val="00AA12C1"/>
    <w:rsid w:val="00AA513B"/>
    <w:rsid w:val="00AA680E"/>
    <w:rsid w:val="00AB652D"/>
    <w:rsid w:val="00AB6F01"/>
    <w:rsid w:val="00AC2663"/>
    <w:rsid w:val="00AC2FFC"/>
    <w:rsid w:val="00AC65E8"/>
    <w:rsid w:val="00AC6F94"/>
    <w:rsid w:val="00AD2BC3"/>
    <w:rsid w:val="00AE2E28"/>
    <w:rsid w:val="00AE7D96"/>
    <w:rsid w:val="00AF4C7C"/>
    <w:rsid w:val="00AF5128"/>
    <w:rsid w:val="00AF6176"/>
    <w:rsid w:val="00B000C2"/>
    <w:rsid w:val="00B01BD8"/>
    <w:rsid w:val="00B074C6"/>
    <w:rsid w:val="00B15458"/>
    <w:rsid w:val="00B16303"/>
    <w:rsid w:val="00B23A54"/>
    <w:rsid w:val="00B24AF5"/>
    <w:rsid w:val="00B3355C"/>
    <w:rsid w:val="00B4545F"/>
    <w:rsid w:val="00B46E59"/>
    <w:rsid w:val="00B5070E"/>
    <w:rsid w:val="00B50E79"/>
    <w:rsid w:val="00B6317E"/>
    <w:rsid w:val="00B711DA"/>
    <w:rsid w:val="00B716A0"/>
    <w:rsid w:val="00B71EC9"/>
    <w:rsid w:val="00B81166"/>
    <w:rsid w:val="00B82FB8"/>
    <w:rsid w:val="00B860FC"/>
    <w:rsid w:val="00B93BC6"/>
    <w:rsid w:val="00B942BD"/>
    <w:rsid w:val="00B97CBA"/>
    <w:rsid w:val="00BA26BA"/>
    <w:rsid w:val="00BB6321"/>
    <w:rsid w:val="00BC30F5"/>
    <w:rsid w:val="00BC348B"/>
    <w:rsid w:val="00BC446C"/>
    <w:rsid w:val="00BC57CA"/>
    <w:rsid w:val="00BC61B9"/>
    <w:rsid w:val="00BC63F4"/>
    <w:rsid w:val="00BD3D81"/>
    <w:rsid w:val="00BD57B3"/>
    <w:rsid w:val="00BD6351"/>
    <w:rsid w:val="00BD6A88"/>
    <w:rsid w:val="00BD7152"/>
    <w:rsid w:val="00BE2DEC"/>
    <w:rsid w:val="00BF1CAB"/>
    <w:rsid w:val="00BF48F0"/>
    <w:rsid w:val="00C06D64"/>
    <w:rsid w:val="00C108FF"/>
    <w:rsid w:val="00C113F6"/>
    <w:rsid w:val="00C245CD"/>
    <w:rsid w:val="00C27B0F"/>
    <w:rsid w:val="00C42CB5"/>
    <w:rsid w:val="00C435A1"/>
    <w:rsid w:val="00C54E74"/>
    <w:rsid w:val="00C55D88"/>
    <w:rsid w:val="00C62765"/>
    <w:rsid w:val="00C6502B"/>
    <w:rsid w:val="00C77A67"/>
    <w:rsid w:val="00C77FED"/>
    <w:rsid w:val="00C80253"/>
    <w:rsid w:val="00C90003"/>
    <w:rsid w:val="00C92DB5"/>
    <w:rsid w:val="00C932D0"/>
    <w:rsid w:val="00C95946"/>
    <w:rsid w:val="00C97718"/>
    <w:rsid w:val="00CA10B3"/>
    <w:rsid w:val="00CA22B3"/>
    <w:rsid w:val="00CA7675"/>
    <w:rsid w:val="00CC2511"/>
    <w:rsid w:val="00CC5B38"/>
    <w:rsid w:val="00CD25C4"/>
    <w:rsid w:val="00CE0247"/>
    <w:rsid w:val="00CE25D6"/>
    <w:rsid w:val="00CF37CF"/>
    <w:rsid w:val="00CF6698"/>
    <w:rsid w:val="00D002CF"/>
    <w:rsid w:val="00D00CDB"/>
    <w:rsid w:val="00D01630"/>
    <w:rsid w:val="00D03CF0"/>
    <w:rsid w:val="00D14B92"/>
    <w:rsid w:val="00D1503F"/>
    <w:rsid w:val="00D226B4"/>
    <w:rsid w:val="00D23A11"/>
    <w:rsid w:val="00D31B91"/>
    <w:rsid w:val="00D3558F"/>
    <w:rsid w:val="00D4001B"/>
    <w:rsid w:val="00D455DE"/>
    <w:rsid w:val="00D50406"/>
    <w:rsid w:val="00D626ED"/>
    <w:rsid w:val="00D640B0"/>
    <w:rsid w:val="00D642EC"/>
    <w:rsid w:val="00D65496"/>
    <w:rsid w:val="00D74553"/>
    <w:rsid w:val="00D7564B"/>
    <w:rsid w:val="00D929E7"/>
    <w:rsid w:val="00D9740F"/>
    <w:rsid w:val="00DA0855"/>
    <w:rsid w:val="00DB2D1E"/>
    <w:rsid w:val="00DC684B"/>
    <w:rsid w:val="00DC6E3C"/>
    <w:rsid w:val="00DD707D"/>
    <w:rsid w:val="00DE7B1A"/>
    <w:rsid w:val="00DF4E92"/>
    <w:rsid w:val="00DF5292"/>
    <w:rsid w:val="00DF78AA"/>
    <w:rsid w:val="00E12966"/>
    <w:rsid w:val="00E13367"/>
    <w:rsid w:val="00E151DF"/>
    <w:rsid w:val="00E25339"/>
    <w:rsid w:val="00E2719B"/>
    <w:rsid w:val="00E312C8"/>
    <w:rsid w:val="00E345F0"/>
    <w:rsid w:val="00E35966"/>
    <w:rsid w:val="00E4090C"/>
    <w:rsid w:val="00E42C6B"/>
    <w:rsid w:val="00E42F04"/>
    <w:rsid w:val="00E543FE"/>
    <w:rsid w:val="00E55B63"/>
    <w:rsid w:val="00E609A7"/>
    <w:rsid w:val="00E630B6"/>
    <w:rsid w:val="00E67C58"/>
    <w:rsid w:val="00E7664D"/>
    <w:rsid w:val="00E83B25"/>
    <w:rsid w:val="00E9706E"/>
    <w:rsid w:val="00E97AF3"/>
    <w:rsid w:val="00EA01CB"/>
    <w:rsid w:val="00EA0CE9"/>
    <w:rsid w:val="00EA290F"/>
    <w:rsid w:val="00EA594C"/>
    <w:rsid w:val="00EA6AFF"/>
    <w:rsid w:val="00EA7D65"/>
    <w:rsid w:val="00EB0E8A"/>
    <w:rsid w:val="00EB10D6"/>
    <w:rsid w:val="00EB2945"/>
    <w:rsid w:val="00EB332F"/>
    <w:rsid w:val="00EB3DD1"/>
    <w:rsid w:val="00EC0A11"/>
    <w:rsid w:val="00EC1761"/>
    <w:rsid w:val="00EC1C3A"/>
    <w:rsid w:val="00EC4D9D"/>
    <w:rsid w:val="00ED3989"/>
    <w:rsid w:val="00ED7DBF"/>
    <w:rsid w:val="00F07EC3"/>
    <w:rsid w:val="00F12F34"/>
    <w:rsid w:val="00F149FC"/>
    <w:rsid w:val="00F21462"/>
    <w:rsid w:val="00F21AEA"/>
    <w:rsid w:val="00F24729"/>
    <w:rsid w:val="00F320AA"/>
    <w:rsid w:val="00F40C63"/>
    <w:rsid w:val="00F4527A"/>
    <w:rsid w:val="00F463E0"/>
    <w:rsid w:val="00F556ED"/>
    <w:rsid w:val="00F56036"/>
    <w:rsid w:val="00F60853"/>
    <w:rsid w:val="00F6589B"/>
    <w:rsid w:val="00F72EB0"/>
    <w:rsid w:val="00F845BA"/>
    <w:rsid w:val="00F92C4A"/>
    <w:rsid w:val="00FA3110"/>
    <w:rsid w:val="00FB2077"/>
    <w:rsid w:val="00FB2A3C"/>
    <w:rsid w:val="00FB64AC"/>
    <w:rsid w:val="00FC4B67"/>
    <w:rsid w:val="00FD1537"/>
    <w:rsid w:val="00FD5B72"/>
    <w:rsid w:val="00FD758B"/>
    <w:rsid w:val="00FE170F"/>
    <w:rsid w:val="00FE6831"/>
    <w:rsid w:val="00FE6A8D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F42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D65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D65"/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7D65"/>
  </w:style>
  <w:style w:type="character" w:customStyle="1" w:styleId="Heading1Char">
    <w:name w:val="Heading 1 Char"/>
    <w:basedOn w:val="DefaultParagraphFont"/>
    <w:link w:val="Heading1"/>
    <w:uiPriority w:val="9"/>
    <w:semiHidden/>
    <w:rsid w:val="00EA7D65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semiHidden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AC2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C59974BBF244CEA80EF04AA16BC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E241A-D2D6-467F-A8C1-6A7684336DEC}"/>
      </w:docPartPr>
      <w:docPartBody>
        <w:p w:rsidR="007F2510" w:rsidRDefault="007F2510">
          <w:pPr>
            <w:pStyle w:val="49C59974BBF244CEA80EF04AA16BC664"/>
          </w:pPr>
          <w:r>
            <w:t>Sunday</w:t>
          </w:r>
        </w:p>
      </w:docPartBody>
    </w:docPart>
    <w:docPart>
      <w:docPartPr>
        <w:name w:val="C0546D213EFD4A13897E251287D8F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4413C-38FE-41FD-92D7-5747F6D2A235}"/>
      </w:docPartPr>
      <w:docPartBody>
        <w:p w:rsidR="007F2510" w:rsidRDefault="007F2510">
          <w:pPr>
            <w:pStyle w:val="C0546D213EFD4A13897E251287D8F014"/>
          </w:pPr>
          <w:r>
            <w:t>Monday</w:t>
          </w:r>
        </w:p>
      </w:docPartBody>
    </w:docPart>
    <w:docPart>
      <w:docPartPr>
        <w:name w:val="B73075B3A5BE4DC597BEA3EBC2D00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17647-2AD2-499C-83CF-013CBC863E4F}"/>
      </w:docPartPr>
      <w:docPartBody>
        <w:p w:rsidR="007F2510" w:rsidRDefault="007F2510">
          <w:pPr>
            <w:pStyle w:val="B73075B3A5BE4DC597BEA3EBC2D00C06"/>
          </w:pPr>
          <w:r>
            <w:t>Tuesday</w:t>
          </w:r>
        </w:p>
      </w:docPartBody>
    </w:docPart>
    <w:docPart>
      <w:docPartPr>
        <w:name w:val="7018159A95D34310A0D1CA95873EF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0FC1-548C-4794-BB0A-FD2074B392E8}"/>
      </w:docPartPr>
      <w:docPartBody>
        <w:p w:rsidR="007F2510" w:rsidRDefault="007F2510">
          <w:pPr>
            <w:pStyle w:val="7018159A95D34310A0D1CA95873EFFF2"/>
          </w:pPr>
          <w:r>
            <w:t>Wednesday</w:t>
          </w:r>
        </w:p>
      </w:docPartBody>
    </w:docPart>
    <w:docPart>
      <w:docPartPr>
        <w:name w:val="FD85890FCB9C4664B4E71CC64A093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CD07E-55BA-43A1-BF3E-ED88EEDEF5ED}"/>
      </w:docPartPr>
      <w:docPartBody>
        <w:p w:rsidR="007F2510" w:rsidRDefault="007F2510">
          <w:pPr>
            <w:pStyle w:val="FD85890FCB9C4664B4E71CC64A09305E"/>
          </w:pPr>
          <w:r>
            <w:t>Thursday</w:t>
          </w:r>
        </w:p>
      </w:docPartBody>
    </w:docPart>
    <w:docPart>
      <w:docPartPr>
        <w:name w:val="FDCC1EC45A66427693A153A2B272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47579-FCCF-46F2-942A-14FD15F70891}"/>
      </w:docPartPr>
      <w:docPartBody>
        <w:p w:rsidR="007F2510" w:rsidRDefault="007F2510">
          <w:pPr>
            <w:pStyle w:val="FDCC1EC45A66427693A153A2B272AA83"/>
          </w:pPr>
          <w:r>
            <w:t>Friday</w:t>
          </w:r>
        </w:p>
      </w:docPartBody>
    </w:docPart>
    <w:docPart>
      <w:docPartPr>
        <w:name w:val="54359760C96F485086D5EA71045CD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1C131-6864-47AC-80CF-9D35B4E62D9D}"/>
      </w:docPartPr>
      <w:docPartBody>
        <w:p w:rsidR="007F2510" w:rsidRDefault="007F2510">
          <w:pPr>
            <w:pStyle w:val="54359760C96F485086D5EA71045CDDA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10"/>
    <w:rsid w:val="000000E1"/>
    <w:rsid w:val="000E7E61"/>
    <w:rsid w:val="000F4932"/>
    <w:rsid w:val="001E1C4A"/>
    <w:rsid w:val="0026799D"/>
    <w:rsid w:val="002A61E4"/>
    <w:rsid w:val="002F103C"/>
    <w:rsid w:val="00333A4E"/>
    <w:rsid w:val="003830E7"/>
    <w:rsid w:val="00410033"/>
    <w:rsid w:val="00487A11"/>
    <w:rsid w:val="0056755F"/>
    <w:rsid w:val="005710DD"/>
    <w:rsid w:val="005952F9"/>
    <w:rsid w:val="00607CBF"/>
    <w:rsid w:val="0063443F"/>
    <w:rsid w:val="006F7B48"/>
    <w:rsid w:val="007067FC"/>
    <w:rsid w:val="00722932"/>
    <w:rsid w:val="00744381"/>
    <w:rsid w:val="00750571"/>
    <w:rsid w:val="0078034A"/>
    <w:rsid w:val="007C58B0"/>
    <w:rsid w:val="007D71DC"/>
    <w:rsid w:val="007E7F62"/>
    <w:rsid w:val="007F2510"/>
    <w:rsid w:val="00804806"/>
    <w:rsid w:val="008A3CAA"/>
    <w:rsid w:val="00944897"/>
    <w:rsid w:val="00A0026D"/>
    <w:rsid w:val="00A51F51"/>
    <w:rsid w:val="00A827C9"/>
    <w:rsid w:val="00A964AE"/>
    <w:rsid w:val="00AA12C1"/>
    <w:rsid w:val="00AD2A59"/>
    <w:rsid w:val="00B01BD8"/>
    <w:rsid w:val="00BC57CA"/>
    <w:rsid w:val="00BD6351"/>
    <w:rsid w:val="00C0109F"/>
    <w:rsid w:val="00C315FA"/>
    <w:rsid w:val="00CC2511"/>
    <w:rsid w:val="00CF392B"/>
    <w:rsid w:val="00D455DE"/>
    <w:rsid w:val="00DF1E41"/>
    <w:rsid w:val="00E44754"/>
    <w:rsid w:val="00F55215"/>
    <w:rsid w:val="00FA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C59974BBF244CEA80EF04AA16BC664">
    <w:name w:val="49C59974BBF244CEA80EF04AA16BC664"/>
  </w:style>
  <w:style w:type="paragraph" w:customStyle="1" w:styleId="C0546D213EFD4A13897E251287D8F014">
    <w:name w:val="C0546D213EFD4A13897E251287D8F014"/>
  </w:style>
  <w:style w:type="paragraph" w:customStyle="1" w:styleId="B73075B3A5BE4DC597BEA3EBC2D00C06">
    <w:name w:val="B73075B3A5BE4DC597BEA3EBC2D00C06"/>
  </w:style>
  <w:style w:type="paragraph" w:customStyle="1" w:styleId="7018159A95D34310A0D1CA95873EFFF2">
    <w:name w:val="7018159A95D34310A0D1CA95873EFFF2"/>
  </w:style>
  <w:style w:type="paragraph" w:customStyle="1" w:styleId="FD85890FCB9C4664B4E71CC64A09305E">
    <w:name w:val="FD85890FCB9C4664B4E71CC64A09305E"/>
  </w:style>
  <w:style w:type="paragraph" w:customStyle="1" w:styleId="FDCC1EC45A66427693A153A2B272AA83">
    <w:name w:val="FDCC1EC45A66427693A153A2B272AA83"/>
  </w:style>
  <w:style w:type="paragraph" w:customStyle="1" w:styleId="54359760C96F485086D5EA71045CDDA7">
    <w:name w:val="54359760C96F485086D5EA71045CDD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9D36F-5BF6-42FA-88FC-E1AE28694A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D80491E-C638-42F6-A97D-C18201B102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363F92-0D0F-44A1-A673-6330376F1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E14781-609E-4A3C-BCD8-8CC19AFF9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0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2023-05-08T14:35:00Z</dcterms:created>
  <dcterms:modified xsi:type="dcterms:W3CDTF">2025-10-01T14:38:00Z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