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922C1B" w14:paraId="111B6E14" w14:textId="77777777" w:rsidTr="00E25DAD">
        <w:tc>
          <w:tcPr>
            <w:tcW w:w="6370" w:type="dxa"/>
            <w:shd w:val="clear" w:color="auto" w:fill="565895" w:themeFill="accent1"/>
            <w:vAlign w:val="center"/>
          </w:tcPr>
          <w:p w14:paraId="62C88597" w14:textId="77777777" w:rsidR="00922C1B" w:rsidRDefault="00922C1B" w:rsidP="008F48A4">
            <w:pPr>
              <w:pStyle w:val="Month"/>
              <w:spacing w:before="100" w:beforeAutospacing="1" w:after="100" w:afterAutospacing="1"/>
            </w:pPr>
            <w:r>
              <w:t>November</w:t>
            </w:r>
          </w:p>
        </w:tc>
        <w:tc>
          <w:tcPr>
            <w:tcW w:w="4430" w:type="dxa"/>
            <w:shd w:val="clear" w:color="auto" w:fill="565895" w:themeFill="accent1"/>
            <w:vAlign w:val="center"/>
          </w:tcPr>
          <w:p w14:paraId="41B9D489" w14:textId="77777777" w:rsidR="00922C1B" w:rsidRDefault="009C2F03" w:rsidP="000B2FB5">
            <w:pPr>
              <w:pStyle w:val="Year"/>
            </w:pPr>
            <w:r>
              <w:t>2025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922C1B" w14:paraId="2C1317C1" w14:textId="77777777" w:rsidTr="00E25DAD">
        <w:trPr>
          <w:trHeight w:hRule="exact" w:val="1710"/>
        </w:trPr>
        <w:tc>
          <w:tcPr>
            <w:tcW w:w="10914" w:type="dxa"/>
          </w:tcPr>
          <w:p w14:paraId="175B7E90" w14:textId="471A12D1" w:rsidR="00922C1B" w:rsidRDefault="00E25DAD" w:rsidP="000B2FB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50AB0D" wp14:editId="185A51C4">
                  <wp:simplePos x="457200" y="13335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996815" cy="1276350"/>
                  <wp:effectExtent l="0" t="0" r="0" b="0"/>
                  <wp:wrapSquare wrapText="bothSides"/>
                  <wp:docPr id="2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74" r="1186" b="16385"/>
                          <a:stretch/>
                        </pic:blipFill>
                        <pic:spPr bwMode="auto">
                          <a:xfrm>
                            <a:off x="0" y="0"/>
                            <a:ext cx="499681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922C1B" w14:paraId="33F2C963" w14:textId="77777777" w:rsidTr="000B2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20720245"/>
            <w:placeholder>
              <w:docPart w:val="669B1C55BA0E4A61954EBB5BE193D8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5" w:type="dxa"/>
                <w:tcBorders>
                  <w:bottom w:val="nil"/>
                </w:tcBorders>
              </w:tcPr>
              <w:p w14:paraId="73831EDA" w14:textId="77777777" w:rsidR="00922C1B" w:rsidRDefault="00922C1B" w:rsidP="000B2FB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</w:tcPr>
          <w:p w14:paraId="084385F0" w14:textId="77777777" w:rsidR="00922C1B" w:rsidRDefault="00E25DAD" w:rsidP="000B2FB5">
            <w:pPr>
              <w:pStyle w:val="Days"/>
            </w:pPr>
            <w:sdt>
              <w:sdtPr>
                <w:id w:val="-1096471233"/>
                <w:placeholder>
                  <w:docPart w:val="6CDD2AA2666F4A528396E7D0F44E0DE2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</w:tcPr>
          <w:p w14:paraId="2175FBAA" w14:textId="77777777" w:rsidR="00922C1B" w:rsidRDefault="00E25DAD" w:rsidP="000B2FB5">
            <w:pPr>
              <w:pStyle w:val="Days"/>
            </w:pPr>
            <w:sdt>
              <w:sdtPr>
                <w:id w:val="229054000"/>
                <w:placeholder>
                  <w:docPart w:val="B1D345DAC73F4BDAA0ED9689EE69D8A4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</w:tcPr>
          <w:p w14:paraId="46447A6E" w14:textId="77777777" w:rsidR="00922C1B" w:rsidRDefault="00E25DAD" w:rsidP="000B2FB5">
            <w:pPr>
              <w:pStyle w:val="Days"/>
            </w:pPr>
            <w:sdt>
              <w:sdtPr>
                <w:id w:val="2016033296"/>
                <w:placeholder>
                  <w:docPart w:val="0B9AF4E8DB4B45ABAC8B3695C6230704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</w:tcPr>
          <w:p w14:paraId="4C19A75A" w14:textId="77777777" w:rsidR="00922C1B" w:rsidRDefault="00E25DAD" w:rsidP="000B2FB5">
            <w:pPr>
              <w:pStyle w:val="Days"/>
            </w:pPr>
            <w:sdt>
              <w:sdtPr>
                <w:id w:val="-760220495"/>
                <w:placeholder>
                  <w:docPart w:val="BE777C29DDD5428C901FA0ECFA086D8D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</w:tcPr>
          <w:p w14:paraId="0F35F5EC" w14:textId="77777777" w:rsidR="00922C1B" w:rsidRDefault="00E25DAD" w:rsidP="000B2FB5">
            <w:pPr>
              <w:pStyle w:val="Days"/>
            </w:pPr>
            <w:sdt>
              <w:sdtPr>
                <w:id w:val="-2016915094"/>
                <w:placeholder>
                  <w:docPart w:val="5D96AEC3308C4C6A9B257428211EF5A0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</w:tcPr>
          <w:p w14:paraId="24282A7D" w14:textId="77777777" w:rsidR="00922C1B" w:rsidRDefault="00E25DAD" w:rsidP="000B2FB5">
            <w:pPr>
              <w:pStyle w:val="Days"/>
            </w:pPr>
            <w:sdt>
              <w:sdtPr>
                <w:id w:val="-1311698240"/>
                <w:placeholder>
                  <w:docPart w:val="67ECCF366A0C44BF98BA8EB41A36D542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Saturday</w:t>
                </w:r>
              </w:sdtContent>
            </w:sdt>
          </w:p>
        </w:tc>
      </w:tr>
      <w:tr w:rsidR="009C2F03" w14:paraId="67C67CF7" w14:textId="77777777" w:rsidTr="009C2F03">
        <w:tc>
          <w:tcPr>
            <w:tcW w:w="1535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0424BBDA" w14:textId="77777777" w:rsidR="009C2F03" w:rsidRDefault="009C2F03" w:rsidP="009C2F03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1047485B" w14:textId="77777777" w:rsidR="009C2F03" w:rsidRDefault="009C2F03" w:rsidP="009C2F03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19AF7A57" w14:textId="77777777" w:rsidR="009C2F03" w:rsidRDefault="009C2F03" w:rsidP="009C2F03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B9BAD6" w:themeFill="accent1" w:themeFillTint="66"/>
          </w:tcPr>
          <w:p w14:paraId="7BF526AE" w14:textId="77777777" w:rsidR="009C2F03" w:rsidRDefault="009C2F03" w:rsidP="009C2F03">
            <w:pPr>
              <w:pStyle w:val="Dates"/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B9BAD6" w:themeFill="accent1" w:themeFillTint="66"/>
          </w:tcPr>
          <w:p w14:paraId="06D9E191" w14:textId="77777777" w:rsidR="009C2F03" w:rsidRDefault="009C2F03" w:rsidP="009C2F03">
            <w:pPr>
              <w:pStyle w:val="Dates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B9BAD6" w:themeFill="accent1" w:themeFillTint="66"/>
          </w:tcPr>
          <w:p w14:paraId="6FAF30FE" w14:textId="77777777" w:rsidR="009C2F03" w:rsidRDefault="009C2F03" w:rsidP="009C2F03">
            <w:pPr>
              <w:pStyle w:val="Dates"/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AF8CF" w:themeFill="accent3"/>
          </w:tcPr>
          <w:p w14:paraId="2EF77EC1" w14:textId="77777777" w:rsidR="009C2F03" w:rsidRDefault="009C2F03" w:rsidP="009C2F03">
            <w:pPr>
              <w:pStyle w:val="Dates"/>
            </w:pPr>
            <w:r w:rsidRPr="00B41475">
              <w:t>1</w:t>
            </w:r>
          </w:p>
        </w:tc>
      </w:tr>
      <w:tr w:rsidR="009C2F03" w14:paraId="633F214F" w14:textId="77777777" w:rsidTr="009C2F03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44B4FB2D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6E14D951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30E1EED0" w14:textId="77777777" w:rsidR="009C2F03" w:rsidRDefault="009C2F03" w:rsidP="009C2F03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66937B1A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42E6709B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1D7AD42F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0C2ADBCE" w14:textId="77777777" w:rsidR="009C2F03" w:rsidRDefault="009C2F03" w:rsidP="009C2F03"/>
        </w:tc>
      </w:tr>
      <w:tr w:rsidR="009C2F03" w14:paraId="61AA37BC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7EDCBBD" w14:textId="77777777" w:rsidR="009C2F03" w:rsidRDefault="009C2F03" w:rsidP="009C2F03">
            <w:pPr>
              <w:pStyle w:val="Dates"/>
            </w:pPr>
            <w:r w:rsidRPr="00B41475">
              <w:t>2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48ADC4B0" w14:textId="77777777" w:rsidR="009C2F03" w:rsidRDefault="009C2F03" w:rsidP="009C2F03">
            <w:pPr>
              <w:pStyle w:val="Dates"/>
            </w:pPr>
            <w:r w:rsidRPr="00B41475">
              <w:t>3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D5F622A" w14:textId="77777777" w:rsidR="009C2F03" w:rsidRDefault="009C2F03" w:rsidP="009C2F03">
            <w:pPr>
              <w:pStyle w:val="Dates"/>
            </w:pPr>
            <w:r w:rsidRPr="00B41475">
              <w:t>4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5F45B102" w14:textId="77777777" w:rsidR="009C2F03" w:rsidRDefault="009C2F03" w:rsidP="009C2F03">
            <w:pPr>
              <w:pStyle w:val="Dates"/>
            </w:pPr>
            <w:r w:rsidRPr="00B41475">
              <w:t>5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0FA48C12" w14:textId="77777777" w:rsidR="009C2F03" w:rsidRDefault="009C2F03" w:rsidP="009C2F03">
            <w:pPr>
              <w:pStyle w:val="Dates"/>
            </w:pPr>
            <w:r w:rsidRPr="00B41475">
              <w:t>6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369E490F" w14:textId="77777777" w:rsidR="009C2F03" w:rsidRDefault="009C2F03" w:rsidP="009C2F03">
            <w:pPr>
              <w:pStyle w:val="Dates"/>
            </w:pPr>
            <w:r w:rsidRPr="00B41475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716598F7" w14:textId="77777777" w:rsidR="009C2F03" w:rsidRDefault="009C2F03" w:rsidP="009C2F03">
            <w:pPr>
              <w:pStyle w:val="Dates"/>
            </w:pPr>
            <w:r w:rsidRPr="00B41475">
              <w:t>8</w:t>
            </w:r>
          </w:p>
        </w:tc>
      </w:tr>
      <w:tr w:rsidR="009C2F03" w14:paraId="41215D59" w14:textId="77777777" w:rsidTr="00E25DAD">
        <w:trPr>
          <w:trHeight w:hRule="exact" w:val="1827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7130238" w14:textId="77777777" w:rsidR="00E25DAD" w:rsidRPr="00E25DAD" w:rsidRDefault="00E25DAD" w:rsidP="00E25DAD">
            <w:r w:rsidRPr="00E25DAD">
              <w:t>9:00am Sunday School</w:t>
            </w:r>
          </w:p>
          <w:p w14:paraId="6F48F017" w14:textId="77777777" w:rsidR="00E25DAD" w:rsidRPr="00E25DAD" w:rsidRDefault="00E25DAD" w:rsidP="00E25DAD"/>
          <w:p w14:paraId="5C2F82B6" w14:textId="77777777" w:rsidR="00E25DAD" w:rsidRPr="00E25DAD" w:rsidRDefault="00E25DAD" w:rsidP="00E25DAD">
            <w:r w:rsidRPr="00E25DAD">
              <w:t>10:00am Worship and Communion</w:t>
            </w:r>
          </w:p>
          <w:p w14:paraId="5A2918D0" w14:textId="77777777" w:rsidR="009C2F03" w:rsidRDefault="009C2F03" w:rsidP="00E25DA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49776E3" w14:textId="77777777" w:rsidR="00E25DAD" w:rsidRPr="00E25DAD" w:rsidRDefault="00E25DAD" w:rsidP="00E25DAD">
            <w:r w:rsidRPr="00E25DAD">
              <w:t>Prayer Time in the Upper Zoom 12:00 noon</w:t>
            </w:r>
          </w:p>
          <w:p w14:paraId="11B8A9E0" w14:textId="77777777" w:rsidR="00E25DAD" w:rsidRPr="00E25DAD" w:rsidRDefault="00E25DAD" w:rsidP="00E25DAD"/>
          <w:p w14:paraId="7459ADD2" w14:textId="77777777" w:rsidR="00E25DAD" w:rsidRPr="00E25DAD" w:rsidRDefault="00E25DAD" w:rsidP="00E25DAD">
            <w:r w:rsidRPr="00E25DAD">
              <w:t xml:space="preserve">6:00pm BEMA </w:t>
            </w:r>
          </w:p>
          <w:p w14:paraId="2F6E3B04" w14:textId="77777777" w:rsidR="00E25DAD" w:rsidRPr="00E25DAD" w:rsidRDefault="00E25DAD" w:rsidP="00E25DAD">
            <w:r w:rsidRPr="00E25DAD">
              <w:t>Joe Gettys Room</w:t>
            </w:r>
          </w:p>
          <w:p w14:paraId="75A9C484" w14:textId="3DAC738E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97C5288" w14:textId="77777777" w:rsidR="00E25DAD" w:rsidRPr="00E25DAD" w:rsidRDefault="00E25DAD" w:rsidP="00E25DAD">
            <w:r w:rsidRPr="00E25DAD">
              <w:t>11:30am Presbyterian Women, Choir Room</w:t>
            </w:r>
          </w:p>
          <w:p w14:paraId="71770F35" w14:textId="77777777" w:rsidR="00E25DAD" w:rsidRPr="00E25DAD" w:rsidRDefault="00E25DAD" w:rsidP="00E25DAD"/>
          <w:p w14:paraId="0CE4FDCF" w14:textId="7F8F625B" w:rsidR="009C2F03" w:rsidRDefault="00E25DAD" w:rsidP="00E25DAD">
            <w:r w:rsidRPr="00E25DAD">
              <w:t>6:00pm Mindful GWD, Branches Room</w:t>
            </w:r>
          </w:p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64A7785F" w14:textId="77777777" w:rsidR="00E25DAD" w:rsidRPr="00E25DAD" w:rsidRDefault="00E25DAD" w:rsidP="00E25DAD">
            <w:r w:rsidRPr="00E25DAD">
              <w:t>6:00pm Books and Brown Bags in Joe Gettys Room</w:t>
            </w:r>
          </w:p>
          <w:p w14:paraId="47E9996F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67B009BE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6772B6BB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6D915AD" w14:textId="77777777" w:rsidR="009C2F03" w:rsidRDefault="009C2F03" w:rsidP="009C2F03"/>
        </w:tc>
      </w:tr>
      <w:tr w:rsidR="009C2F03" w14:paraId="37741C88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3806EE75" w14:textId="77777777" w:rsidR="009C2F03" w:rsidRDefault="009C2F03" w:rsidP="009C2F03">
            <w:pPr>
              <w:pStyle w:val="Dates"/>
            </w:pPr>
            <w:r w:rsidRPr="00B41475">
              <w:t>9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CF6D125" w14:textId="77777777" w:rsidR="009C2F03" w:rsidRDefault="009C2F03" w:rsidP="009C2F03">
            <w:pPr>
              <w:pStyle w:val="Dates"/>
            </w:pPr>
            <w:r w:rsidRPr="00B41475">
              <w:t>10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3C2860F" w14:textId="77777777" w:rsidR="009C2F03" w:rsidRDefault="009C2F03" w:rsidP="009C2F03">
            <w:pPr>
              <w:pStyle w:val="Dates"/>
            </w:pPr>
            <w:r w:rsidRPr="00B41475">
              <w:t>11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789DAC9C" w14:textId="77777777" w:rsidR="009C2F03" w:rsidRDefault="009C2F03" w:rsidP="009C2F03">
            <w:pPr>
              <w:pStyle w:val="Dates"/>
            </w:pPr>
            <w:r w:rsidRPr="00B41475">
              <w:t>12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53F3E198" w14:textId="77777777" w:rsidR="009C2F03" w:rsidRDefault="009C2F03" w:rsidP="009C2F03">
            <w:pPr>
              <w:pStyle w:val="Dates"/>
            </w:pPr>
            <w:r w:rsidRPr="00B41475">
              <w:t>13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22670C" w14:textId="77777777" w:rsidR="009C2F03" w:rsidRDefault="009C2F03" w:rsidP="009C2F03">
            <w:pPr>
              <w:pStyle w:val="Dates"/>
            </w:pPr>
            <w:r w:rsidRPr="00B41475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18D8279B" w14:textId="77777777" w:rsidR="009C2F03" w:rsidRDefault="009C2F03" w:rsidP="009C2F03">
            <w:pPr>
              <w:pStyle w:val="Dates"/>
            </w:pPr>
            <w:r w:rsidRPr="00B41475">
              <w:t>15</w:t>
            </w:r>
          </w:p>
        </w:tc>
      </w:tr>
      <w:tr w:rsidR="009C2F03" w14:paraId="426417A2" w14:textId="77777777" w:rsidTr="00E25DAD">
        <w:trPr>
          <w:trHeight w:hRule="exact" w:val="1575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70A41C69" w14:textId="77777777" w:rsidR="00E25DAD" w:rsidRPr="00E25DAD" w:rsidRDefault="00E25DAD" w:rsidP="00E25DAD">
            <w:r w:rsidRPr="00E25DAD">
              <w:t>9:00am Sunday School</w:t>
            </w:r>
          </w:p>
          <w:p w14:paraId="62E2EC2B" w14:textId="77777777" w:rsidR="00E25DAD" w:rsidRPr="00E25DAD" w:rsidRDefault="00E25DAD" w:rsidP="00E25DAD"/>
          <w:p w14:paraId="368B098F" w14:textId="77777777" w:rsidR="00E25DAD" w:rsidRDefault="00E25DAD" w:rsidP="00E25DAD">
            <w:r w:rsidRPr="00E25DAD">
              <w:t>10:00am Worship</w:t>
            </w:r>
          </w:p>
          <w:p w14:paraId="4730FF49" w14:textId="585A7A2E" w:rsidR="00E25DAD" w:rsidRPr="00E25DAD" w:rsidRDefault="00E25DAD" w:rsidP="00E25DAD">
            <w:r>
              <w:t>Session Meeting</w:t>
            </w:r>
          </w:p>
          <w:p w14:paraId="7C776239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6CE4CE8" w14:textId="6A6C4883" w:rsidR="00E25DAD" w:rsidRDefault="00E25DAD" w:rsidP="00E25DAD">
            <w:pPr>
              <w:rPr>
                <w:i/>
                <w:iCs/>
              </w:rPr>
            </w:pPr>
            <w:r>
              <w:rPr>
                <w:i/>
                <w:iCs/>
              </w:rPr>
              <w:t>Office Closed</w:t>
            </w:r>
          </w:p>
          <w:p w14:paraId="066E7E8B" w14:textId="77777777" w:rsidR="00E25DAD" w:rsidRPr="00E25DAD" w:rsidRDefault="00E25DAD" w:rsidP="00E25DAD">
            <w:pPr>
              <w:rPr>
                <w:i/>
                <w:iCs/>
              </w:rPr>
            </w:pPr>
          </w:p>
          <w:p w14:paraId="23693122" w14:textId="77777777" w:rsidR="00E25DAD" w:rsidRPr="00E25DAD" w:rsidRDefault="00E25DAD" w:rsidP="00E25DAD">
            <w:r w:rsidRPr="00E25DAD">
              <w:t xml:space="preserve">6:00pm BEMA </w:t>
            </w:r>
          </w:p>
          <w:p w14:paraId="158E9875" w14:textId="77777777" w:rsidR="00E25DAD" w:rsidRPr="00E25DAD" w:rsidRDefault="00E25DAD" w:rsidP="00E25DAD">
            <w:r w:rsidRPr="00E25DAD">
              <w:t>Joe Gettys Room</w:t>
            </w:r>
          </w:p>
          <w:p w14:paraId="0B00163A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D6169BE" w14:textId="2F9B6DB9" w:rsidR="009C2F03" w:rsidRDefault="00E25DAD" w:rsidP="009C2F03">
            <w:r w:rsidRPr="00E25DAD">
              <w:t>6:00pm Mindful GWD, Branches Room</w:t>
            </w:r>
          </w:p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10D82AA7" w14:textId="0CAE4927" w:rsidR="00E25DAD" w:rsidRDefault="00E25DAD" w:rsidP="00E25DAD">
            <w:r>
              <w:t>6:00pm Service for Healing &amp; Wholeness</w:t>
            </w:r>
          </w:p>
          <w:p w14:paraId="7C3C432A" w14:textId="57F944FB" w:rsidR="00E25DAD" w:rsidRPr="00E25DAD" w:rsidRDefault="00E25DAD" w:rsidP="00E25DAD">
            <w:r w:rsidRPr="00E25DAD">
              <w:t>6:00pm Books and Brown Bags in Joe Gettys Room</w:t>
            </w:r>
          </w:p>
          <w:p w14:paraId="3D225A1E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69E7FE4C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04139BCE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7F4CDA6A" w14:textId="77777777" w:rsidR="009C2F03" w:rsidRDefault="009C2F03" w:rsidP="009C2F03"/>
        </w:tc>
      </w:tr>
      <w:tr w:rsidR="009C2F03" w14:paraId="2A01B6D9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14EB76E6" w14:textId="77777777" w:rsidR="009C2F03" w:rsidRDefault="009C2F03" w:rsidP="009C2F03">
            <w:pPr>
              <w:pStyle w:val="Dates"/>
            </w:pPr>
            <w:r w:rsidRPr="00B41475">
              <w:t>16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83D0F40" w14:textId="77777777" w:rsidR="009C2F03" w:rsidRDefault="009C2F03" w:rsidP="009C2F03">
            <w:pPr>
              <w:pStyle w:val="Dates"/>
            </w:pPr>
            <w:r w:rsidRPr="00B41475">
              <w:t>17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97EDED8" w14:textId="77777777" w:rsidR="009C2F03" w:rsidRDefault="009C2F03" w:rsidP="009C2F03">
            <w:pPr>
              <w:pStyle w:val="Dates"/>
            </w:pPr>
            <w:r w:rsidRPr="00B41475">
              <w:t>18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37E115" w14:textId="77777777" w:rsidR="009C2F03" w:rsidRDefault="009C2F03" w:rsidP="009C2F03">
            <w:pPr>
              <w:pStyle w:val="Dates"/>
            </w:pPr>
            <w:r w:rsidRPr="00B41475">
              <w:t>19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31C2A996" w14:textId="77777777" w:rsidR="009C2F03" w:rsidRDefault="009C2F03" w:rsidP="009C2F03">
            <w:pPr>
              <w:pStyle w:val="Dates"/>
            </w:pPr>
            <w:r w:rsidRPr="00B41475">
              <w:t>20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13F0B9DC" w14:textId="77777777" w:rsidR="009C2F03" w:rsidRDefault="009C2F03" w:rsidP="009C2F03">
            <w:pPr>
              <w:pStyle w:val="Dates"/>
            </w:pPr>
            <w:r w:rsidRPr="00B41475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1516E2A6" w14:textId="77777777" w:rsidR="009C2F03" w:rsidRDefault="009C2F03" w:rsidP="009C2F03">
            <w:pPr>
              <w:pStyle w:val="Dates"/>
            </w:pPr>
            <w:r w:rsidRPr="00B41475">
              <w:t>22</w:t>
            </w:r>
          </w:p>
        </w:tc>
      </w:tr>
      <w:tr w:rsidR="009C2F03" w14:paraId="6A2A6CD1" w14:textId="77777777" w:rsidTr="00E25DAD">
        <w:trPr>
          <w:trHeight w:hRule="exact" w:val="1557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4DB840E0" w14:textId="77777777" w:rsidR="00E25DAD" w:rsidRPr="00E25DAD" w:rsidRDefault="00E25DAD" w:rsidP="00E25DAD">
            <w:r w:rsidRPr="00E25DAD">
              <w:t>9:00am Sunday School</w:t>
            </w:r>
          </w:p>
          <w:p w14:paraId="309DC032" w14:textId="77777777" w:rsidR="00E25DAD" w:rsidRPr="00E25DAD" w:rsidRDefault="00E25DAD" w:rsidP="00E25DAD"/>
          <w:p w14:paraId="2EE30A71" w14:textId="77777777" w:rsidR="00E25DAD" w:rsidRPr="00E25DAD" w:rsidRDefault="00E25DAD" w:rsidP="00E25DAD">
            <w:r w:rsidRPr="00E25DAD">
              <w:t>10:00am Worship</w:t>
            </w:r>
          </w:p>
          <w:p w14:paraId="1ED073AF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86BAC6D" w14:textId="77777777" w:rsidR="00E25DAD" w:rsidRPr="00E25DAD" w:rsidRDefault="00E25DAD" w:rsidP="00E25DAD">
            <w:r w:rsidRPr="00E25DAD">
              <w:t>Prayer Time in the Upper Zoom 12:00 noon</w:t>
            </w:r>
          </w:p>
          <w:p w14:paraId="05C2BC73" w14:textId="77777777" w:rsidR="00E25DAD" w:rsidRPr="00E25DAD" w:rsidRDefault="00E25DAD" w:rsidP="00E25DAD"/>
          <w:p w14:paraId="1AC43C01" w14:textId="77777777" w:rsidR="00E25DAD" w:rsidRPr="00E25DAD" w:rsidRDefault="00E25DAD" w:rsidP="00E25DAD">
            <w:r w:rsidRPr="00E25DAD">
              <w:t xml:space="preserve">6:00pm BEMA </w:t>
            </w:r>
          </w:p>
          <w:p w14:paraId="753EBCFD" w14:textId="77777777" w:rsidR="00E25DAD" w:rsidRPr="00E25DAD" w:rsidRDefault="00E25DAD" w:rsidP="00E25DAD">
            <w:r w:rsidRPr="00E25DAD">
              <w:t>Joe Gettys Room</w:t>
            </w:r>
          </w:p>
          <w:p w14:paraId="3DF2B3AD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2E3C90B" w14:textId="6B35E183" w:rsidR="009C2F03" w:rsidRDefault="00E25DAD" w:rsidP="009C2F03">
            <w:r w:rsidRPr="00E25DAD">
              <w:t>6:00pm Mindful GWD, Branches Room</w:t>
            </w:r>
          </w:p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20235A7C" w14:textId="77777777" w:rsidR="00E25DAD" w:rsidRPr="00E25DAD" w:rsidRDefault="00E25DAD" w:rsidP="00E25DAD">
            <w:r w:rsidRPr="00E25DAD">
              <w:t>6:00pm Books and Brown Bags in Joe Gettys Room</w:t>
            </w:r>
          </w:p>
          <w:p w14:paraId="17A472A1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232C9D51" w14:textId="77777777" w:rsidR="00E25DAD" w:rsidRDefault="00E25DAD" w:rsidP="00E25D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6:00pm, PFLAG Metting, Joe Gettys Room</w:t>
            </w:r>
          </w:p>
          <w:p w14:paraId="4B0F26CB" w14:textId="77777777" w:rsidR="009C2F03" w:rsidRDefault="009C2F03" w:rsidP="009C2F03"/>
          <w:p w14:paraId="1ACE56D8" w14:textId="77777777" w:rsidR="00E25DAD" w:rsidRPr="00E25DAD" w:rsidRDefault="00E25DAD" w:rsidP="00E25DAD">
            <w:pPr>
              <w:jc w:val="center"/>
            </w:pP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78E65377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71CE282" w14:textId="0DDC434A" w:rsidR="009C2F03" w:rsidRDefault="00E25DAD" w:rsidP="009C2F03">
            <w:r>
              <w:t>10:00am Get Ready for Decorating, Sanctuary</w:t>
            </w:r>
          </w:p>
        </w:tc>
      </w:tr>
      <w:tr w:rsidR="009C2F03" w14:paraId="19DD4B17" w14:textId="77777777" w:rsidTr="00F250B7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789D74B9" w14:textId="77777777" w:rsidR="009C2F03" w:rsidRDefault="009C2F03" w:rsidP="009C2F03">
            <w:pPr>
              <w:pStyle w:val="Dates"/>
            </w:pPr>
            <w:r w:rsidRPr="00B41475">
              <w:t>23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4B93E580" w14:textId="77777777" w:rsidR="009C2F03" w:rsidRDefault="009C2F03" w:rsidP="009C2F03">
            <w:pPr>
              <w:pStyle w:val="Dates"/>
            </w:pPr>
            <w:r w:rsidRPr="00B41475">
              <w:t>24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3D848EE" w14:textId="77777777" w:rsidR="009C2F03" w:rsidRDefault="009C2F03" w:rsidP="009C2F03">
            <w:pPr>
              <w:pStyle w:val="Dates"/>
            </w:pPr>
            <w:r w:rsidRPr="00B41475">
              <w:t>25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1B727561" w14:textId="77777777" w:rsidR="009C2F03" w:rsidRDefault="009C2F03" w:rsidP="009C2F03">
            <w:pPr>
              <w:pStyle w:val="Dates"/>
            </w:pPr>
            <w:r w:rsidRPr="00B41475">
              <w:t>26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110DD672" w14:textId="77777777" w:rsidR="009C2F03" w:rsidRDefault="009C2F03" w:rsidP="009C2F03">
            <w:pPr>
              <w:pStyle w:val="Dates"/>
            </w:pPr>
            <w:r w:rsidRPr="00B41475">
              <w:t>27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5AE87C79" w14:textId="77777777" w:rsidR="009C2F03" w:rsidRDefault="009C2F03" w:rsidP="009C2F03">
            <w:pPr>
              <w:pStyle w:val="Dates"/>
            </w:pPr>
            <w:r w:rsidRPr="00B41475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3FC1C7A" w14:textId="77777777" w:rsidR="009C2F03" w:rsidRDefault="009C2F03" w:rsidP="009C2F03">
            <w:pPr>
              <w:pStyle w:val="Dates"/>
            </w:pPr>
            <w:r w:rsidRPr="00B41475">
              <w:t>29</w:t>
            </w:r>
          </w:p>
        </w:tc>
      </w:tr>
      <w:tr w:rsidR="00487822" w14:paraId="2F2C8DDF" w14:textId="77777777" w:rsidTr="00E25DAD">
        <w:trPr>
          <w:trHeight w:hRule="exact" w:val="1755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43F98EFD" w14:textId="77777777" w:rsidR="00E25DAD" w:rsidRPr="00E25DAD" w:rsidRDefault="00E25DAD" w:rsidP="00E25DAD">
            <w:r w:rsidRPr="00E25DAD">
              <w:t>9:00am Sunday School</w:t>
            </w:r>
          </w:p>
          <w:p w14:paraId="57EF4A8A" w14:textId="77777777" w:rsidR="00E25DAD" w:rsidRPr="00E25DAD" w:rsidRDefault="00E25DAD" w:rsidP="00E25DAD"/>
          <w:p w14:paraId="120B66AE" w14:textId="77777777" w:rsidR="00E25DAD" w:rsidRDefault="00E25DAD" w:rsidP="00E25DAD">
            <w:r w:rsidRPr="00E25DAD">
              <w:t>10:00am Worship</w:t>
            </w:r>
          </w:p>
          <w:p w14:paraId="6863D557" w14:textId="5E4B932E" w:rsidR="00E25DAD" w:rsidRPr="00E25DAD" w:rsidRDefault="00E25DAD" w:rsidP="00E25DAD">
            <w:r>
              <w:t>Sunday Sustenance &amp; Decoration Day</w:t>
            </w:r>
          </w:p>
          <w:p w14:paraId="599671DE" w14:textId="77777777" w:rsidR="00487822" w:rsidRDefault="00487822" w:rsidP="00FE3B90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72971F4" w14:textId="77777777" w:rsidR="00E25DAD" w:rsidRPr="00E25DAD" w:rsidRDefault="00E25DAD" w:rsidP="00E25DAD">
            <w:r w:rsidRPr="00E25DAD">
              <w:t>Prayer Time in the Upper Zoom 12:00 noon</w:t>
            </w:r>
          </w:p>
          <w:p w14:paraId="4C056592" w14:textId="77777777" w:rsidR="00E25DAD" w:rsidRPr="00E25DAD" w:rsidRDefault="00E25DAD" w:rsidP="00E25DAD"/>
          <w:p w14:paraId="06167A45" w14:textId="77777777" w:rsidR="00E25DAD" w:rsidRPr="00E25DAD" w:rsidRDefault="00E25DAD" w:rsidP="00E25DAD">
            <w:r w:rsidRPr="00E25DAD">
              <w:t xml:space="preserve">6:00pm BEMA </w:t>
            </w:r>
          </w:p>
          <w:p w14:paraId="275D4F95" w14:textId="77777777" w:rsidR="00E25DAD" w:rsidRPr="00E25DAD" w:rsidRDefault="00E25DAD" w:rsidP="00E25DAD">
            <w:r w:rsidRPr="00E25DAD">
              <w:t>Joe Gettys Room</w:t>
            </w:r>
          </w:p>
          <w:p w14:paraId="7B9B3A8B" w14:textId="77777777" w:rsidR="00487822" w:rsidRDefault="00487822" w:rsidP="00FE3B90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51D2F5F" w14:textId="77777777" w:rsidR="00487822" w:rsidRDefault="00E25DAD" w:rsidP="00FE3B90">
            <w:r w:rsidRPr="00E25DAD">
              <w:t>6:00pm Mindful GWD, Branches Room</w:t>
            </w:r>
          </w:p>
          <w:p w14:paraId="0D21F217" w14:textId="4B445F5C" w:rsidR="00E25DAD" w:rsidRDefault="00E25DAD" w:rsidP="00FE3B90">
            <w:r w:rsidRPr="00E25DAD">
              <w:t>7:00pm Interfaith Discussion, Joe Gettys Room</w:t>
            </w:r>
          </w:p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07BFA52E" w14:textId="39427603" w:rsidR="00E25DAD" w:rsidRPr="00E25DAD" w:rsidRDefault="00E25DAD" w:rsidP="00E25DAD">
            <w:r>
              <w:t>Office Closed</w:t>
            </w:r>
          </w:p>
          <w:p w14:paraId="6A511F1D" w14:textId="77777777" w:rsidR="00487822" w:rsidRDefault="00487822" w:rsidP="00FE3B90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452395AB" w14:textId="55AB183B" w:rsidR="00487822" w:rsidRDefault="00E25DAD" w:rsidP="00FE3B90">
            <w:r>
              <w:t>Office Closed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01319DD0" w14:textId="52602C9A" w:rsidR="00487822" w:rsidRDefault="00E25DAD" w:rsidP="00FE3B90">
            <w:r>
              <w:t>Office Closed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77FDC1F" w14:textId="77777777" w:rsidR="00487822" w:rsidRDefault="00487822" w:rsidP="00FE3B90"/>
        </w:tc>
      </w:tr>
      <w:tr w:rsidR="00487822" w14:paraId="00C1C294" w14:textId="77777777" w:rsidTr="009C2F03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5B4B6593" w14:textId="77777777" w:rsidR="00487822" w:rsidRDefault="009C2F03" w:rsidP="00FE3B90">
            <w:pPr>
              <w:pStyle w:val="Dates"/>
            </w:pPr>
            <w:r>
              <w:t>30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auto"/>
          </w:tcPr>
          <w:p w14:paraId="76848FC4" w14:textId="77777777" w:rsidR="00487822" w:rsidRDefault="00487822" w:rsidP="00FE3B90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68C4A76" w14:textId="77777777" w:rsidR="00487822" w:rsidRDefault="00487822" w:rsidP="00FE3B90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F117F3C" w14:textId="77777777" w:rsidR="00487822" w:rsidRDefault="00487822" w:rsidP="00FE3B90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3D4B0FFE" w14:textId="77777777" w:rsidR="00487822" w:rsidRDefault="00487822" w:rsidP="00FE3B90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3B14C08" w14:textId="77777777" w:rsidR="00487822" w:rsidRDefault="00487822" w:rsidP="00FE3B90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43BE90B2" w14:textId="77777777" w:rsidR="00487822" w:rsidRDefault="00487822" w:rsidP="00FE3B90">
            <w:pPr>
              <w:pStyle w:val="Dates"/>
            </w:pPr>
          </w:p>
        </w:tc>
      </w:tr>
      <w:tr w:rsidR="00487822" w14:paraId="4303E3D5" w14:textId="77777777" w:rsidTr="00E25DAD">
        <w:trPr>
          <w:trHeight w:hRule="exact" w:val="1323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1823B847" w14:textId="77777777" w:rsidR="00E25DAD" w:rsidRPr="00E25DAD" w:rsidRDefault="00E25DAD" w:rsidP="00E25DAD">
            <w:r w:rsidRPr="00E25DAD">
              <w:t>9:00am Sunday School</w:t>
            </w:r>
          </w:p>
          <w:p w14:paraId="2D613C28" w14:textId="77777777" w:rsidR="00E25DAD" w:rsidRPr="00E25DAD" w:rsidRDefault="00E25DAD" w:rsidP="00E25DAD"/>
          <w:p w14:paraId="064DA57F" w14:textId="77777777" w:rsidR="00E25DAD" w:rsidRPr="00E25DAD" w:rsidRDefault="00E25DAD" w:rsidP="00E25DAD">
            <w:r w:rsidRPr="00E25DAD">
              <w:t>10:00am Worship</w:t>
            </w:r>
          </w:p>
          <w:p w14:paraId="245246F0" w14:textId="77777777" w:rsidR="00487822" w:rsidRDefault="00487822" w:rsidP="00FE3B90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03782E3F" w14:textId="77777777" w:rsidR="00487822" w:rsidRDefault="00487822" w:rsidP="00FE3B90"/>
        </w:tc>
        <w:tc>
          <w:tcPr>
            <w:tcW w:w="1540" w:type="dxa"/>
            <w:shd w:val="clear" w:color="auto" w:fill="B9BAD6" w:themeFill="accent1" w:themeFillTint="66"/>
          </w:tcPr>
          <w:p w14:paraId="3492E9B0" w14:textId="77777777" w:rsidR="00487822" w:rsidRDefault="00487822" w:rsidP="00FE3B90"/>
        </w:tc>
        <w:tc>
          <w:tcPr>
            <w:tcW w:w="1554" w:type="dxa"/>
            <w:shd w:val="clear" w:color="auto" w:fill="B9BAD6" w:themeFill="accent1" w:themeFillTint="66"/>
          </w:tcPr>
          <w:p w14:paraId="031BC904" w14:textId="77777777" w:rsidR="00487822" w:rsidRDefault="00487822" w:rsidP="00FE3B90"/>
        </w:tc>
        <w:tc>
          <w:tcPr>
            <w:tcW w:w="1439" w:type="dxa"/>
            <w:shd w:val="clear" w:color="auto" w:fill="B9BAD6" w:themeFill="accent1" w:themeFillTint="66"/>
          </w:tcPr>
          <w:p w14:paraId="5BFB3F88" w14:textId="77777777" w:rsidR="00487822" w:rsidRDefault="00487822" w:rsidP="00FE3B90"/>
        </w:tc>
        <w:tc>
          <w:tcPr>
            <w:tcW w:w="1635" w:type="dxa"/>
            <w:shd w:val="clear" w:color="auto" w:fill="B9BAD6" w:themeFill="accent1" w:themeFillTint="66"/>
          </w:tcPr>
          <w:p w14:paraId="50C138E2" w14:textId="77777777" w:rsidR="00487822" w:rsidRDefault="00487822" w:rsidP="00FE3B90"/>
        </w:tc>
        <w:tc>
          <w:tcPr>
            <w:tcW w:w="1543" w:type="dxa"/>
            <w:shd w:val="clear" w:color="auto" w:fill="B9BAD6" w:themeFill="accent1" w:themeFillTint="66"/>
          </w:tcPr>
          <w:p w14:paraId="1FB0218D" w14:textId="77777777" w:rsidR="00487822" w:rsidRDefault="00487822" w:rsidP="00FE3B90"/>
        </w:tc>
      </w:tr>
    </w:tbl>
    <w:p w14:paraId="07483268" w14:textId="77777777" w:rsidR="00922C1B" w:rsidRDefault="00922C1B" w:rsidP="00922C1B">
      <w:pPr>
        <w:pStyle w:val="NoSpacing"/>
      </w:pPr>
    </w:p>
    <w:p w14:paraId="77C272F4" w14:textId="77777777" w:rsidR="00922C1B" w:rsidRDefault="00922C1B">
      <w:pPr>
        <w:pStyle w:val="NoSpacing"/>
        <w:sectPr w:rsidR="00922C1B" w:rsidSect="008F48A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922C1B" w14:paraId="213F8AE6" w14:textId="77777777" w:rsidTr="000B2FB5">
        <w:tc>
          <w:tcPr>
            <w:tcW w:w="6498" w:type="dxa"/>
            <w:shd w:val="clear" w:color="auto" w:fill="565895" w:themeFill="accent1"/>
            <w:vAlign w:val="center"/>
          </w:tcPr>
          <w:p w14:paraId="79C0FD2A" w14:textId="77777777" w:rsidR="00922C1B" w:rsidRDefault="00922C1B" w:rsidP="000B2FB5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4518" w:type="dxa"/>
            <w:shd w:val="clear" w:color="auto" w:fill="565895" w:themeFill="accent1"/>
            <w:vAlign w:val="center"/>
          </w:tcPr>
          <w:p w14:paraId="7BBD1E47" w14:textId="77777777" w:rsidR="00922C1B" w:rsidRDefault="009C2F03" w:rsidP="000B2FB5">
            <w:pPr>
              <w:pStyle w:val="Year"/>
            </w:pPr>
            <w:r>
              <w:t>2025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5"/>
      </w:tblGrid>
      <w:tr w:rsidR="00922C1B" w14:paraId="7529FFA5" w14:textId="77777777" w:rsidTr="000B2FB5">
        <w:trPr>
          <w:trHeight w:hRule="exact" w:val="864"/>
        </w:trPr>
        <w:tc>
          <w:tcPr>
            <w:tcW w:w="10915" w:type="dxa"/>
          </w:tcPr>
          <w:p w14:paraId="1DC04BD6" w14:textId="77777777" w:rsidR="00922C1B" w:rsidRDefault="00E25DAD" w:rsidP="000B2FB5">
            <w:pPr>
              <w:pStyle w:val="Title"/>
            </w:pPr>
            <w:sdt>
              <w:sdtPr>
                <w:id w:val="45647763"/>
                <w:placeholder>
                  <w:docPart w:val="D23EA1BB285C47A595688444A01B3C5C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Title</w:t>
                </w:r>
              </w:sdtContent>
            </w:sdt>
          </w:p>
        </w:tc>
      </w:tr>
      <w:tr w:rsidR="00922C1B" w14:paraId="4FEFF996" w14:textId="77777777" w:rsidTr="000B2FB5">
        <w:trPr>
          <w:trHeight w:hRule="exact" w:val="4320"/>
        </w:trPr>
        <w:tc>
          <w:tcPr>
            <w:tcW w:w="10915" w:type="dxa"/>
          </w:tcPr>
          <w:p w14:paraId="674151E7" w14:textId="77777777" w:rsidR="00922C1B" w:rsidRDefault="00922C1B" w:rsidP="000B2FB5">
            <w:r>
              <w:rPr>
                <w:noProof/>
              </w:rPr>
              <w:drawing>
                <wp:inline distT="0" distB="0" distL="0" distR="0" wp14:anchorId="05844179" wp14:editId="3DD06B8A">
                  <wp:extent cx="6858000" cy="2670048"/>
                  <wp:effectExtent l="0" t="0" r="0" b="0"/>
                  <wp:docPr id="14" name="Placeholder" title="Photo of orange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den.jpg"/>
                          <pic:cNvPicPr/>
                        </pic:nvPicPr>
                        <pic:blipFill>
                          <a:blip r:embed="rId11"/>
                          <a:srcRect t="25195" b="22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670048"/>
                          </a:xfrm>
                          <a:prstGeom prst="rect">
                            <a:avLst/>
                          </a:prstGeom>
                          <a:effectLst>
                            <a:innerShdw blurRad="76200">
                              <a:prstClr val="black">
                                <a:alpha val="40000"/>
                              </a:prstClr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922C1B" w14:paraId="24828CF8" w14:textId="77777777" w:rsidTr="000B2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61222634"/>
            <w:placeholder>
              <w:docPart w:val="D9A20F964720433E8A39C0BE945AB9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5" w:type="dxa"/>
                <w:tcBorders>
                  <w:bottom w:val="nil"/>
                </w:tcBorders>
              </w:tcPr>
              <w:p w14:paraId="4446D432" w14:textId="77777777" w:rsidR="00922C1B" w:rsidRDefault="00922C1B" w:rsidP="000B2FB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</w:tcPr>
          <w:p w14:paraId="6C4760CC" w14:textId="77777777" w:rsidR="00922C1B" w:rsidRDefault="00E25DAD" w:rsidP="000B2FB5">
            <w:pPr>
              <w:pStyle w:val="Days"/>
            </w:pPr>
            <w:sdt>
              <w:sdtPr>
                <w:id w:val="968015119"/>
                <w:placeholder>
                  <w:docPart w:val="1614FB5B7C074198BB5D43E64AB95DB3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</w:tcPr>
          <w:p w14:paraId="09595BC3" w14:textId="77777777" w:rsidR="00922C1B" w:rsidRDefault="00E25DAD" w:rsidP="000B2FB5">
            <w:pPr>
              <w:pStyle w:val="Days"/>
            </w:pPr>
            <w:sdt>
              <w:sdtPr>
                <w:id w:val="1377898968"/>
                <w:placeholder>
                  <w:docPart w:val="8BF94F95863045B38CCFDDF2514AEB5C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</w:tcPr>
          <w:p w14:paraId="4421FFD0" w14:textId="77777777" w:rsidR="00922C1B" w:rsidRDefault="00E25DAD" w:rsidP="000B2FB5">
            <w:pPr>
              <w:pStyle w:val="Days"/>
            </w:pPr>
            <w:sdt>
              <w:sdtPr>
                <w:id w:val="-400749720"/>
                <w:placeholder>
                  <w:docPart w:val="5E469B23052B48998CB4AE0109AB8880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</w:tcPr>
          <w:p w14:paraId="675F9C56" w14:textId="77777777" w:rsidR="00922C1B" w:rsidRDefault="00E25DAD" w:rsidP="000B2FB5">
            <w:pPr>
              <w:pStyle w:val="Days"/>
            </w:pPr>
            <w:sdt>
              <w:sdtPr>
                <w:id w:val="-758750784"/>
                <w:placeholder>
                  <w:docPart w:val="A21FDECCD10447428195E1A10B4D989D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</w:tcPr>
          <w:p w14:paraId="59FD7DE9" w14:textId="77777777" w:rsidR="00922C1B" w:rsidRDefault="00E25DAD" w:rsidP="000B2FB5">
            <w:pPr>
              <w:pStyle w:val="Days"/>
            </w:pPr>
            <w:sdt>
              <w:sdtPr>
                <w:id w:val="1789316121"/>
                <w:placeholder>
                  <w:docPart w:val="ED1D9E09A2434D47BDBB25E42E29D0C1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</w:tcPr>
          <w:p w14:paraId="6CD43859" w14:textId="77777777" w:rsidR="00922C1B" w:rsidRDefault="00E25DAD" w:rsidP="000B2FB5">
            <w:pPr>
              <w:pStyle w:val="Days"/>
            </w:pPr>
            <w:sdt>
              <w:sdtPr>
                <w:id w:val="1196881241"/>
                <w:placeholder>
                  <w:docPart w:val="1CA690CB36344AD995551576D3EEB8C8"/>
                </w:placeholder>
                <w:temporary/>
                <w:showingPlcHdr/>
                <w15:appearance w15:val="hidden"/>
              </w:sdtPr>
              <w:sdtEndPr/>
              <w:sdtContent>
                <w:r w:rsidR="00922C1B">
                  <w:t>Saturday</w:t>
                </w:r>
              </w:sdtContent>
            </w:sdt>
          </w:p>
        </w:tc>
      </w:tr>
      <w:tr w:rsidR="009C2F03" w14:paraId="149CA815" w14:textId="77777777" w:rsidTr="009C2F03">
        <w:tc>
          <w:tcPr>
            <w:tcW w:w="1535" w:type="dxa"/>
            <w:tcBorders>
              <w:top w:val="nil"/>
              <w:bottom w:val="nil"/>
            </w:tcBorders>
            <w:shd w:val="clear" w:color="auto" w:fill="B9BAD6" w:themeFill="accent1" w:themeFillTint="66"/>
          </w:tcPr>
          <w:p w14:paraId="3F66C974" w14:textId="77777777" w:rsidR="009C2F03" w:rsidRDefault="009C2F03" w:rsidP="009C2F03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654B4C4B" w14:textId="77777777" w:rsidR="009C2F03" w:rsidRDefault="009C2F03" w:rsidP="009C2F03">
            <w:pPr>
              <w:pStyle w:val="Dates"/>
            </w:pPr>
            <w:r w:rsidRPr="00322BEB"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BABB55" w14:textId="77777777" w:rsidR="009C2F03" w:rsidRDefault="009C2F03" w:rsidP="009C2F03">
            <w:pPr>
              <w:pStyle w:val="Dates"/>
            </w:pPr>
            <w:r w:rsidRPr="00322BEB">
              <w:t>2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AB15670" w14:textId="77777777" w:rsidR="009C2F03" w:rsidRDefault="009C2F03" w:rsidP="009C2F03">
            <w:pPr>
              <w:pStyle w:val="Dates"/>
            </w:pPr>
            <w:r w:rsidRPr="00322BEB">
              <w:t>3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604DE71E" w14:textId="77777777" w:rsidR="009C2F03" w:rsidRDefault="009C2F03" w:rsidP="009C2F03">
            <w:pPr>
              <w:pStyle w:val="Dates"/>
            </w:pPr>
            <w:r w:rsidRPr="00322BEB"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7A86156" w14:textId="77777777" w:rsidR="009C2F03" w:rsidRDefault="009C2F03" w:rsidP="009C2F03">
            <w:pPr>
              <w:pStyle w:val="Dates"/>
            </w:pPr>
            <w:r w:rsidRPr="00322BEB">
              <w:t>5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AF8CF" w:themeFill="accent3"/>
          </w:tcPr>
          <w:p w14:paraId="01AAE841" w14:textId="77777777" w:rsidR="009C2F03" w:rsidRDefault="009C2F03" w:rsidP="009C2F03">
            <w:pPr>
              <w:pStyle w:val="Dates"/>
            </w:pPr>
            <w:r w:rsidRPr="00322BEB">
              <w:t>6</w:t>
            </w:r>
          </w:p>
        </w:tc>
      </w:tr>
      <w:tr w:rsidR="009C2F03" w14:paraId="424B1F12" w14:textId="77777777" w:rsidTr="009C2F03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8E8F663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C410CC0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6932B51" w14:textId="77777777" w:rsidR="009C2F03" w:rsidRDefault="009C2F03" w:rsidP="009C2F03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36F1AF26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70D90DC8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51F2AEB6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6255C19" w14:textId="77777777" w:rsidR="009C2F03" w:rsidRDefault="009C2F03" w:rsidP="009C2F03"/>
        </w:tc>
      </w:tr>
      <w:tr w:rsidR="009C2F03" w14:paraId="6C11444A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56F3D645" w14:textId="77777777" w:rsidR="009C2F03" w:rsidRDefault="009C2F03" w:rsidP="009C2F03">
            <w:pPr>
              <w:pStyle w:val="Dates"/>
            </w:pPr>
            <w:r w:rsidRPr="00322BEB">
              <w:t>7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3700203" w14:textId="77777777" w:rsidR="009C2F03" w:rsidRDefault="009C2F03" w:rsidP="009C2F03">
            <w:pPr>
              <w:pStyle w:val="Dates"/>
            </w:pPr>
            <w:r w:rsidRPr="00322BEB">
              <w:t>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B0A0AF9" w14:textId="77777777" w:rsidR="009C2F03" w:rsidRDefault="009C2F03" w:rsidP="009C2F03">
            <w:pPr>
              <w:pStyle w:val="Dates"/>
            </w:pPr>
            <w:r w:rsidRPr="00322BEB">
              <w:t>9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2B53E327" w14:textId="77777777" w:rsidR="009C2F03" w:rsidRDefault="009C2F03" w:rsidP="009C2F03">
            <w:pPr>
              <w:pStyle w:val="Dates"/>
            </w:pPr>
            <w:r w:rsidRPr="00322BEB">
              <w:t>10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4C3E09D6" w14:textId="77777777" w:rsidR="009C2F03" w:rsidRDefault="009C2F03" w:rsidP="009C2F03">
            <w:pPr>
              <w:pStyle w:val="Dates"/>
            </w:pPr>
            <w:r w:rsidRPr="00322BEB">
              <w:t>11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030C3934" w14:textId="77777777" w:rsidR="009C2F03" w:rsidRDefault="009C2F03" w:rsidP="009C2F03">
            <w:pPr>
              <w:pStyle w:val="Dates"/>
            </w:pPr>
            <w:r w:rsidRPr="00322BEB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6FB26EF" w14:textId="77777777" w:rsidR="009C2F03" w:rsidRDefault="009C2F03" w:rsidP="009C2F03">
            <w:pPr>
              <w:pStyle w:val="Dates"/>
            </w:pPr>
            <w:r w:rsidRPr="00322BEB">
              <w:t>13</w:t>
            </w:r>
          </w:p>
        </w:tc>
      </w:tr>
      <w:tr w:rsidR="009C2F03" w14:paraId="6F62717B" w14:textId="77777777" w:rsidTr="00FE3B90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D75B4D2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7A6C736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4354440" w14:textId="77777777" w:rsidR="009C2F03" w:rsidRDefault="009C2F03" w:rsidP="009C2F03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8818B9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52296A5E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19E2670D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1D981B77" w14:textId="77777777" w:rsidR="009C2F03" w:rsidRDefault="009C2F03" w:rsidP="009C2F03"/>
        </w:tc>
      </w:tr>
      <w:tr w:rsidR="009C2F03" w14:paraId="10CFF006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EA85FF0" w14:textId="77777777" w:rsidR="009C2F03" w:rsidRDefault="009C2F03" w:rsidP="009C2F03">
            <w:pPr>
              <w:pStyle w:val="Dates"/>
            </w:pPr>
            <w:r w:rsidRPr="00322BEB">
              <w:t>14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C755587" w14:textId="77777777" w:rsidR="009C2F03" w:rsidRDefault="009C2F03" w:rsidP="009C2F03">
            <w:pPr>
              <w:pStyle w:val="Dates"/>
            </w:pPr>
            <w:r w:rsidRPr="00322BEB">
              <w:t>15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C5EDFA2" w14:textId="77777777" w:rsidR="009C2F03" w:rsidRDefault="009C2F03" w:rsidP="009C2F03">
            <w:pPr>
              <w:pStyle w:val="Dates"/>
            </w:pPr>
            <w:r w:rsidRPr="00322BEB">
              <w:t>16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2EB5F72F" w14:textId="77777777" w:rsidR="009C2F03" w:rsidRDefault="009C2F03" w:rsidP="009C2F03">
            <w:pPr>
              <w:pStyle w:val="Dates"/>
            </w:pPr>
            <w:r w:rsidRPr="00322BEB">
              <w:t>17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15D89BCC" w14:textId="77777777" w:rsidR="009C2F03" w:rsidRDefault="009C2F03" w:rsidP="009C2F03">
            <w:pPr>
              <w:pStyle w:val="Dates"/>
            </w:pPr>
            <w:r w:rsidRPr="00322BEB">
              <w:t>18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31DD8CCB" w14:textId="77777777" w:rsidR="009C2F03" w:rsidRDefault="009C2F03" w:rsidP="009C2F03">
            <w:pPr>
              <w:pStyle w:val="Dates"/>
            </w:pPr>
            <w:r w:rsidRPr="00322BE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1B6F1D9E" w14:textId="77777777" w:rsidR="009C2F03" w:rsidRDefault="009C2F03" w:rsidP="009C2F03">
            <w:pPr>
              <w:pStyle w:val="Dates"/>
            </w:pPr>
            <w:r w:rsidRPr="00322BEB">
              <w:t>20</w:t>
            </w:r>
          </w:p>
        </w:tc>
      </w:tr>
      <w:tr w:rsidR="009C2F03" w14:paraId="2E0FC5ED" w14:textId="77777777" w:rsidTr="00FE3B90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1437BD72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96B78C9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B057D9A" w14:textId="77777777" w:rsidR="009C2F03" w:rsidRDefault="009C2F03" w:rsidP="009C2F03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4CB05AD4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249967C9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2C2F4BA9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2D764A5E" w14:textId="77777777" w:rsidR="009C2F03" w:rsidRDefault="009C2F03" w:rsidP="009C2F03"/>
        </w:tc>
      </w:tr>
      <w:tr w:rsidR="009C2F03" w14:paraId="1AA0EEA9" w14:textId="77777777" w:rsidTr="00FE3B90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E28DD68" w14:textId="77777777" w:rsidR="009C2F03" w:rsidRDefault="009C2F03" w:rsidP="009C2F03">
            <w:pPr>
              <w:pStyle w:val="Dates"/>
            </w:pPr>
            <w:r w:rsidRPr="00322BEB">
              <w:t>21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0C29D1E" w14:textId="77777777" w:rsidR="009C2F03" w:rsidRDefault="009C2F03" w:rsidP="009C2F03">
            <w:pPr>
              <w:pStyle w:val="Dates"/>
            </w:pPr>
            <w:r w:rsidRPr="00322BEB">
              <w:t>22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5128CE5" w14:textId="77777777" w:rsidR="009C2F03" w:rsidRDefault="009C2F03" w:rsidP="009C2F03">
            <w:pPr>
              <w:pStyle w:val="Dates"/>
            </w:pPr>
            <w:r w:rsidRPr="00322BEB">
              <w:t>23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63B416EA" w14:textId="77777777" w:rsidR="009C2F03" w:rsidRDefault="009C2F03" w:rsidP="009C2F03">
            <w:pPr>
              <w:pStyle w:val="Dates"/>
            </w:pPr>
            <w:r w:rsidRPr="00322BEB">
              <w:t>24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</w:tcPr>
          <w:p w14:paraId="0EDFF43D" w14:textId="77777777" w:rsidR="009C2F03" w:rsidRDefault="009C2F03" w:rsidP="009C2F03">
            <w:pPr>
              <w:pStyle w:val="Dates"/>
            </w:pPr>
            <w:r w:rsidRPr="00322BEB">
              <w:t>25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</w:tcPr>
          <w:p w14:paraId="40A98AD9" w14:textId="77777777" w:rsidR="009C2F03" w:rsidRDefault="009C2F03" w:rsidP="009C2F03">
            <w:pPr>
              <w:pStyle w:val="Dates"/>
            </w:pPr>
            <w:r w:rsidRPr="00322BEB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434073A2" w14:textId="77777777" w:rsidR="009C2F03" w:rsidRDefault="009C2F03" w:rsidP="009C2F03">
            <w:pPr>
              <w:pStyle w:val="Dates"/>
            </w:pPr>
            <w:r w:rsidRPr="00322BEB">
              <w:t>27</w:t>
            </w:r>
          </w:p>
        </w:tc>
      </w:tr>
      <w:tr w:rsidR="009C2F03" w14:paraId="4CA3254F" w14:textId="77777777" w:rsidTr="00FE3B90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2AF096F2" w14:textId="77777777" w:rsidR="009C2F03" w:rsidRDefault="009C2F03" w:rsidP="009C2F0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ADB9BAD" w14:textId="77777777" w:rsidR="009C2F03" w:rsidRDefault="009C2F03" w:rsidP="009C2F0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5F02CEB" w14:textId="77777777" w:rsidR="009C2F03" w:rsidRDefault="009C2F03" w:rsidP="009C2F03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69F7EA97" w14:textId="77777777" w:rsidR="009C2F03" w:rsidRDefault="009C2F03" w:rsidP="009C2F03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</w:tcPr>
          <w:p w14:paraId="66EF9E09" w14:textId="77777777" w:rsidR="009C2F03" w:rsidRDefault="009C2F03" w:rsidP="009C2F03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</w:tcPr>
          <w:p w14:paraId="118EB0CA" w14:textId="77777777" w:rsidR="009C2F03" w:rsidRDefault="009C2F03" w:rsidP="009C2F03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2A20EFFA" w14:textId="77777777" w:rsidR="009C2F03" w:rsidRDefault="009C2F03" w:rsidP="009C2F03"/>
        </w:tc>
      </w:tr>
      <w:tr w:rsidR="009C2F03" w14:paraId="3B7A6935" w14:textId="77777777" w:rsidTr="009C2F03">
        <w:trPr>
          <w:trHeight w:val="174"/>
        </w:trPr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9DB1939" w14:textId="77777777" w:rsidR="009C2F03" w:rsidRDefault="009C2F03" w:rsidP="009C2F03">
            <w:pPr>
              <w:pStyle w:val="Dates"/>
            </w:pPr>
            <w:r w:rsidRPr="00322BEB">
              <w:t>28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5636B29" w14:textId="77777777" w:rsidR="009C2F03" w:rsidRDefault="009C2F03" w:rsidP="009C2F03">
            <w:pPr>
              <w:pStyle w:val="Dates"/>
            </w:pPr>
            <w:r w:rsidRPr="00322BEB">
              <w:t>29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6212DA5C" w14:textId="77777777" w:rsidR="009C2F03" w:rsidRDefault="009C2F03" w:rsidP="009C2F03">
            <w:pPr>
              <w:pStyle w:val="Dates"/>
            </w:pPr>
            <w:r w:rsidRPr="00322BEB">
              <w:t>30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</w:tcPr>
          <w:p w14:paraId="084FECCB" w14:textId="77777777" w:rsidR="009C2F03" w:rsidRDefault="009C2F03" w:rsidP="009C2F03">
            <w:pPr>
              <w:pStyle w:val="Dates"/>
            </w:pPr>
            <w:r w:rsidRPr="00322BEB">
              <w:t>31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B9BAD6" w:themeFill="accent1" w:themeFillTint="66"/>
          </w:tcPr>
          <w:p w14:paraId="7D3BD466" w14:textId="77777777" w:rsidR="009C2F03" w:rsidRDefault="009C2F03" w:rsidP="009C2F03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B9BAD6" w:themeFill="accent1" w:themeFillTint="66"/>
          </w:tcPr>
          <w:p w14:paraId="7B505725" w14:textId="77777777" w:rsidR="009C2F03" w:rsidRDefault="009C2F03" w:rsidP="009C2F03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B9BAD6" w:themeFill="accent1" w:themeFillTint="66"/>
          </w:tcPr>
          <w:p w14:paraId="542C1DA7" w14:textId="77777777" w:rsidR="009C2F03" w:rsidRDefault="009C2F03" w:rsidP="009C2F03">
            <w:pPr>
              <w:pStyle w:val="Dates"/>
            </w:pPr>
          </w:p>
        </w:tc>
      </w:tr>
      <w:tr w:rsidR="00786562" w14:paraId="06580BED" w14:textId="77777777" w:rsidTr="009C2F03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222F26A" w14:textId="77777777" w:rsidR="00786562" w:rsidRDefault="00786562" w:rsidP="0078656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1BAB661" w14:textId="77777777" w:rsidR="00786562" w:rsidRDefault="00786562" w:rsidP="0078656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2F39A55" w14:textId="77777777" w:rsidR="00786562" w:rsidRDefault="00786562" w:rsidP="00786562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</w:tcPr>
          <w:p w14:paraId="7674625A" w14:textId="77777777" w:rsidR="00786562" w:rsidRDefault="00786562" w:rsidP="00786562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69EE0EBA" w14:textId="77777777" w:rsidR="00786562" w:rsidRDefault="00786562" w:rsidP="00786562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6CB7F578" w14:textId="77777777" w:rsidR="00786562" w:rsidRDefault="00786562" w:rsidP="0078656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6850FF1E" w14:textId="77777777" w:rsidR="00786562" w:rsidRDefault="00786562" w:rsidP="00786562"/>
        </w:tc>
      </w:tr>
      <w:tr w:rsidR="00786562" w14:paraId="664A7544" w14:textId="77777777" w:rsidTr="00F250B7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B9BAD6" w:themeFill="accent1" w:themeFillTint="66"/>
          </w:tcPr>
          <w:p w14:paraId="7ACE3765" w14:textId="77777777" w:rsidR="00786562" w:rsidRDefault="00786562" w:rsidP="00786562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auto"/>
          </w:tcPr>
          <w:p w14:paraId="543015A7" w14:textId="77777777" w:rsidR="00786562" w:rsidRDefault="00786562" w:rsidP="00786562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3BB7A2A" w14:textId="77777777" w:rsidR="00786562" w:rsidRDefault="00786562" w:rsidP="00786562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A4A7692" w14:textId="77777777" w:rsidR="00786562" w:rsidRDefault="00786562" w:rsidP="00786562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75B3ACA8" w14:textId="77777777" w:rsidR="00786562" w:rsidRDefault="00786562" w:rsidP="00786562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8F39F46" w14:textId="77777777" w:rsidR="00786562" w:rsidRDefault="00786562" w:rsidP="00786562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531E5D3" w14:textId="77777777" w:rsidR="00786562" w:rsidRDefault="00786562" w:rsidP="00786562">
            <w:pPr>
              <w:pStyle w:val="Dates"/>
            </w:pPr>
          </w:p>
        </w:tc>
      </w:tr>
      <w:tr w:rsidR="00786562" w14:paraId="2285BAD2" w14:textId="77777777" w:rsidTr="00F250B7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51819296" w14:textId="77777777" w:rsidR="00786562" w:rsidRDefault="00786562" w:rsidP="0078656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72E15902" w14:textId="77777777" w:rsidR="00786562" w:rsidRDefault="00786562" w:rsidP="00786562"/>
        </w:tc>
        <w:tc>
          <w:tcPr>
            <w:tcW w:w="1540" w:type="dxa"/>
            <w:shd w:val="clear" w:color="auto" w:fill="B9BAD6" w:themeFill="accent1" w:themeFillTint="66"/>
          </w:tcPr>
          <w:p w14:paraId="4A209DBC" w14:textId="77777777" w:rsidR="00786562" w:rsidRDefault="00786562" w:rsidP="00786562"/>
        </w:tc>
        <w:tc>
          <w:tcPr>
            <w:tcW w:w="1554" w:type="dxa"/>
            <w:shd w:val="clear" w:color="auto" w:fill="B9BAD6" w:themeFill="accent1" w:themeFillTint="66"/>
          </w:tcPr>
          <w:p w14:paraId="60500073" w14:textId="77777777" w:rsidR="00786562" w:rsidRDefault="00786562" w:rsidP="00786562"/>
        </w:tc>
        <w:tc>
          <w:tcPr>
            <w:tcW w:w="1439" w:type="dxa"/>
            <w:shd w:val="clear" w:color="auto" w:fill="B9BAD6" w:themeFill="accent1" w:themeFillTint="66"/>
          </w:tcPr>
          <w:p w14:paraId="782E1CBB" w14:textId="77777777" w:rsidR="00786562" w:rsidRDefault="00786562" w:rsidP="00786562"/>
        </w:tc>
        <w:tc>
          <w:tcPr>
            <w:tcW w:w="1635" w:type="dxa"/>
            <w:shd w:val="clear" w:color="auto" w:fill="B9BAD6" w:themeFill="accent1" w:themeFillTint="66"/>
          </w:tcPr>
          <w:p w14:paraId="1C1133C9" w14:textId="77777777" w:rsidR="00786562" w:rsidRDefault="00786562" w:rsidP="00786562"/>
        </w:tc>
        <w:tc>
          <w:tcPr>
            <w:tcW w:w="1543" w:type="dxa"/>
            <w:shd w:val="clear" w:color="auto" w:fill="B9BAD6" w:themeFill="accent1" w:themeFillTint="66"/>
          </w:tcPr>
          <w:p w14:paraId="5AFC779D" w14:textId="77777777" w:rsidR="00786562" w:rsidRDefault="00786562" w:rsidP="00786562"/>
        </w:tc>
      </w:tr>
    </w:tbl>
    <w:p w14:paraId="7F5CDCA2" w14:textId="77777777" w:rsidR="00922C1B" w:rsidRDefault="00922C1B" w:rsidP="00922C1B">
      <w:pPr>
        <w:pStyle w:val="NoSpacing"/>
      </w:pPr>
    </w:p>
    <w:sectPr w:rsidR="00922C1B" w:rsidSect="008F48A4">
      <w:pgSz w:w="12240" w:h="15840"/>
      <w:pgMar w:top="720" w:right="720" w:bottom="432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A714" w14:textId="77777777" w:rsidR="00E25DAD" w:rsidRDefault="00E25DAD">
      <w:pPr>
        <w:spacing w:before="0" w:after="0"/>
      </w:pPr>
      <w:r>
        <w:separator/>
      </w:r>
    </w:p>
  </w:endnote>
  <w:endnote w:type="continuationSeparator" w:id="0">
    <w:p w14:paraId="71044DEC" w14:textId="77777777" w:rsidR="00E25DAD" w:rsidRDefault="00E2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4B16" w14:textId="77777777" w:rsidR="00E25DAD" w:rsidRDefault="00E25DAD">
      <w:pPr>
        <w:spacing w:before="0" w:after="0"/>
      </w:pPr>
      <w:r>
        <w:separator/>
      </w:r>
    </w:p>
  </w:footnote>
  <w:footnote w:type="continuationSeparator" w:id="0">
    <w:p w14:paraId="0121DE3F" w14:textId="77777777" w:rsidR="00E25DAD" w:rsidRDefault="00E25D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8942705">
    <w:abstractNumId w:val="9"/>
  </w:num>
  <w:num w:numId="2" w16cid:durableId="1871721285">
    <w:abstractNumId w:val="7"/>
  </w:num>
  <w:num w:numId="3" w16cid:durableId="689642473">
    <w:abstractNumId w:val="6"/>
  </w:num>
  <w:num w:numId="4" w16cid:durableId="230582363">
    <w:abstractNumId w:val="5"/>
  </w:num>
  <w:num w:numId="5" w16cid:durableId="757681296">
    <w:abstractNumId w:val="4"/>
  </w:num>
  <w:num w:numId="6" w16cid:durableId="345863236">
    <w:abstractNumId w:val="8"/>
  </w:num>
  <w:num w:numId="7" w16cid:durableId="1974603648">
    <w:abstractNumId w:val="3"/>
  </w:num>
  <w:num w:numId="8" w16cid:durableId="1579824034">
    <w:abstractNumId w:val="2"/>
  </w:num>
  <w:num w:numId="9" w16cid:durableId="233391529">
    <w:abstractNumId w:val="1"/>
  </w:num>
  <w:num w:numId="10" w16cid:durableId="17972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E25DAD"/>
    <w:rsid w:val="000178D0"/>
    <w:rsid w:val="00057F01"/>
    <w:rsid w:val="001259D0"/>
    <w:rsid w:val="0013323E"/>
    <w:rsid w:val="001850DE"/>
    <w:rsid w:val="0022749B"/>
    <w:rsid w:val="00286914"/>
    <w:rsid w:val="003520E9"/>
    <w:rsid w:val="00356C2A"/>
    <w:rsid w:val="00411F10"/>
    <w:rsid w:val="00475FBF"/>
    <w:rsid w:val="00487822"/>
    <w:rsid w:val="004F3DE6"/>
    <w:rsid w:val="004F5C26"/>
    <w:rsid w:val="004F670E"/>
    <w:rsid w:val="00500E66"/>
    <w:rsid w:val="00507E34"/>
    <w:rsid w:val="00542788"/>
    <w:rsid w:val="005753E7"/>
    <w:rsid w:val="005E4A9D"/>
    <w:rsid w:val="006124B8"/>
    <w:rsid w:val="00626C1A"/>
    <w:rsid w:val="006535E5"/>
    <w:rsid w:val="006D08C1"/>
    <w:rsid w:val="006D22B4"/>
    <w:rsid w:val="006E6E86"/>
    <w:rsid w:val="006E75EE"/>
    <w:rsid w:val="00716395"/>
    <w:rsid w:val="00726101"/>
    <w:rsid w:val="00773BDA"/>
    <w:rsid w:val="007847D3"/>
    <w:rsid w:val="00786562"/>
    <w:rsid w:val="007953A2"/>
    <w:rsid w:val="00851A77"/>
    <w:rsid w:val="00873A44"/>
    <w:rsid w:val="008971A6"/>
    <w:rsid w:val="008B03B0"/>
    <w:rsid w:val="008E40FE"/>
    <w:rsid w:val="008F48A4"/>
    <w:rsid w:val="00922C1B"/>
    <w:rsid w:val="00961827"/>
    <w:rsid w:val="009C2F03"/>
    <w:rsid w:val="00A41F25"/>
    <w:rsid w:val="00A4405D"/>
    <w:rsid w:val="00A5705C"/>
    <w:rsid w:val="00AA513B"/>
    <w:rsid w:val="00AE7FDE"/>
    <w:rsid w:val="00B15458"/>
    <w:rsid w:val="00B716A0"/>
    <w:rsid w:val="00BC15D3"/>
    <w:rsid w:val="00C80253"/>
    <w:rsid w:val="00C90003"/>
    <w:rsid w:val="00C93EFB"/>
    <w:rsid w:val="00DB2D1E"/>
    <w:rsid w:val="00E25DAD"/>
    <w:rsid w:val="00E74256"/>
    <w:rsid w:val="00EB0E8A"/>
    <w:rsid w:val="00F250B7"/>
    <w:rsid w:val="00F46053"/>
    <w:rsid w:val="00F80C0F"/>
    <w:rsid w:val="00F8605B"/>
    <w:rsid w:val="00FC452F"/>
    <w:rsid w:val="00FD1537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783E8"/>
  <w15:docId w15:val="{589B3C25-2421-4A54-9E41-4A7967EF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D0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8D0"/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8D0"/>
  </w:style>
  <w:style w:type="character" w:customStyle="1" w:styleId="Heading1Char">
    <w:name w:val="Heading 1 Char"/>
    <w:basedOn w:val="DefaultParagraphFont"/>
    <w:link w:val="Heading1"/>
    <w:uiPriority w:val="9"/>
    <w:semiHidden/>
    <w:rsid w:val="000178D0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semiHidden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tonWarner\AppData\Roaming\Microsoft\Templates\Photo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B1C55BA0E4A61954EBB5BE193D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5A4C-DAAF-47AB-A951-5668F7FCE06F}"/>
      </w:docPartPr>
      <w:docPartBody>
        <w:p w:rsidR="002D24FF" w:rsidRDefault="002D24FF">
          <w:pPr>
            <w:pStyle w:val="669B1C55BA0E4A61954EBB5BE193D8D2"/>
          </w:pPr>
          <w:r>
            <w:t>Sunday</w:t>
          </w:r>
        </w:p>
      </w:docPartBody>
    </w:docPart>
    <w:docPart>
      <w:docPartPr>
        <w:name w:val="6CDD2AA2666F4A528396E7D0F44E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CFB0-0452-40DE-B490-B45F7C5E7D45}"/>
      </w:docPartPr>
      <w:docPartBody>
        <w:p w:rsidR="002D24FF" w:rsidRDefault="002D24FF">
          <w:pPr>
            <w:pStyle w:val="6CDD2AA2666F4A528396E7D0F44E0DE2"/>
          </w:pPr>
          <w:r>
            <w:t>Monday</w:t>
          </w:r>
        </w:p>
      </w:docPartBody>
    </w:docPart>
    <w:docPart>
      <w:docPartPr>
        <w:name w:val="B1D345DAC73F4BDAA0ED9689EE69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F8E9-4879-42CD-9147-62149BF83BD8}"/>
      </w:docPartPr>
      <w:docPartBody>
        <w:p w:rsidR="002D24FF" w:rsidRDefault="002D24FF">
          <w:pPr>
            <w:pStyle w:val="B1D345DAC73F4BDAA0ED9689EE69D8A4"/>
          </w:pPr>
          <w:r>
            <w:t>Tuesday</w:t>
          </w:r>
        </w:p>
      </w:docPartBody>
    </w:docPart>
    <w:docPart>
      <w:docPartPr>
        <w:name w:val="0B9AF4E8DB4B45ABAC8B3695C623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56BD-1A59-4264-8F15-108C8F2D634F}"/>
      </w:docPartPr>
      <w:docPartBody>
        <w:p w:rsidR="002D24FF" w:rsidRDefault="002D24FF">
          <w:pPr>
            <w:pStyle w:val="0B9AF4E8DB4B45ABAC8B3695C6230704"/>
          </w:pPr>
          <w:r>
            <w:t>Wednesday</w:t>
          </w:r>
        </w:p>
      </w:docPartBody>
    </w:docPart>
    <w:docPart>
      <w:docPartPr>
        <w:name w:val="BE777C29DDD5428C901FA0ECFA0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B9AE5-E80B-4333-AD35-FA2418695233}"/>
      </w:docPartPr>
      <w:docPartBody>
        <w:p w:rsidR="002D24FF" w:rsidRDefault="002D24FF">
          <w:pPr>
            <w:pStyle w:val="BE777C29DDD5428C901FA0ECFA086D8D"/>
          </w:pPr>
          <w:r>
            <w:t>Thursday</w:t>
          </w:r>
        </w:p>
      </w:docPartBody>
    </w:docPart>
    <w:docPart>
      <w:docPartPr>
        <w:name w:val="5D96AEC3308C4C6A9B257428211E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57C20-903F-40F5-B57B-85D318B1FE70}"/>
      </w:docPartPr>
      <w:docPartBody>
        <w:p w:rsidR="002D24FF" w:rsidRDefault="002D24FF">
          <w:pPr>
            <w:pStyle w:val="5D96AEC3308C4C6A9B257428211EF5A0"/>
          </w:pPr>
          <w:r>
            <w:t>Friday</w:t>
          </w:r>
        </w:p>
      </w:docPartBody>
    </w:docPart>
    <w:docPart>
      <w:docPartPr>
        <w:name w:val="67ECCF366A0C44BF98BA8EB41A36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CFA5-E3D7-4BA8-8100-430F97B15189}"/>
      </w:docPartPr>
      <w:docPartBody>
        <w:p w:rsidR="002D24FF" w:rsidRDefault="002D24FF">
          <w:pPr>
            <w:pStyle w:val="67ECCF366A0C44BF98BA8EB41A36D542"/>
          </w:pPr>
          <w:r>
            <w:t>Saturday</w:t>
          </w:r>
        </w:p>
      </w:docPartBody>
    </w:docPart>
    <w:docPart>
      <w:docPartPr>
        <w:name w:val="D23EA1BB285C47A595688444A01B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AA91-1152-44A7-ACA6-1B3C5A91C6E8}"/>
      </w:docPartPr>
      <w:docPartBody>
        <w:p w:rsidR="002D24FF" w:rsidRDefault="002D24FF">
          <w:pPr>
            <w:pStyle w:val="D23EA1BB285C47A595688444A01B3C5C"/>
          </w:pPr>
          <w:r>
            <w:t>Title</w:t>
          </w:r>
        </w:p>
      </w:docPartBody>
    </w:docPart>
    <w:docPart>
      <w:docPartPr>
        <w:name w:val="D9A20F964720433E8A39C0BE945A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7E21F-3981-4477-82CB-D4277A3E4582}"/>
      </w:docPartPr>
      <w:docPartBody>
        <w:p w:rsidR="002D24FF" w:rsidRDefault="002D24FF">
          <w:pPr>
            <w:pStyle w:val="D9A20F964720433E8A39C0BE945AB9C4"/>
          </w:pPr>
          <w:r>
            <w:t>Sunday</w:t>
          </w:r>
        </w:p>
      </w:docPartBody>
    </w:docPart>
    <w:docPart>
      <w:docPartPr>
        <w:name w:val="1614FB5B7C074198BB5D43E64AB9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B95F-81B5-451C-A11A-DA34DD6C34A4}"/>
      </w:docPartPr>
      <w:docPartBody>
        <w:p w:rsidR="002D24FF" w:rsidRDefault="002D24FF">
          <w:pPr>
            <w:pStyle w:val="1614FB5B7C074198BB5D43E64AB95DB3"/>
          </w:pPr>
          <w:r>
            <w:t>Monday</w:t>
          </w:r>
        </w:p>
      </w:docPartBody>
    </w:docPart>
    <w:docPart>
      <w:docPartPr>
        <w:name w:val="8BF94F95863045B38CCFDDF2514AE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8524-4657-4176-8221-C4DE2E91DD33}"/>
      </w:docPartPr>
      <w:docPartBody>
        <w:p w:rsidR="002D24FF" w:rsidRDefault="002D24FF">
          <w:pPr>
            <w:pStyle w:val="8BF94F95863045B38CCFDDF2514AEB5C"/>
          </w:pPr>
          <w:r>
            <w:t>Tuesday</w:t>
          </w:r>
        </w:p>
      </w:docPartBody>
    </w:docPart>
    <w:docPart>
      <w:docPartPr>
        <w:name w:val="5E469B23052B48998CB4AE0109AB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C9EA-7A3F-4BCE-94AE-2B27CF0CE925}"/>
      </w:docPartPr>
      <w:docPartBody>
        <w:p w:rsidR="002D24FF" w:rsidRDefault="002D24FF">
          <w:pPr>
            <w:pStyle w:val="5E469B23052B48998CB4AE0109AB8880"/>
          </w:pPr>
          <w:r>
            <w:t>Wednesday</w:t>
          </w:r>
        </w:p>
      </w:docPartBody>
    </w:docPart>
    <w:docPart>
      <w:docPartPr>
        <w:name w:val="A21FDECCD10447428195E1A10B4D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D98D-063D-4470-B57E-FD609F3A294F}"/>
      </w:docPartPr>
      <w:docPartBody>
        <w:p w:rsidR="002D24FF" w:rsidRDefault="002D24FF">
          <w:pPr>
            <w:pStyle w:val="A21FDECCD10447428195E1A10B4D989D"/>
          </w:pPr>
          <w:r>
            <w:t>Thursday</w:t>
          </w:r>
        </w:p>
      </w:docPartBody>
    </w:docPart>
    <w:docPart>
      <w:docPartPr>
        <w:name w:val="ED1D9E09A2434D47BDBB25E42E29D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A577-08FA-4556-AED6-04A5223A4DCD}"/>
      </w:docPartPr>
      <w:docPartBody>
        <w:p w:rsidR="002D24FF" w:rsidRDefault="002D24FF">
          <w:pPr>
            <w:pStyle w:val="ED1D9E09A2434D47BDBB25E42E29D0C1"/>
          </w:pPr>
          <w:r>
            <w:t>Friday</w:t>
          </w:r>
        </w:p>
      </w:docPartBody>
    </w:docPart>
    <w:docPart>
      <w:docPartPr>
        <w:name w:val="1CA690CB36344AD995551576D3EE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3762-6FFC-4746-97FC-954BC9DA0FD4}"/>
      </w:docPartPr>
      <w:docPartBody>
        <w:p w:rsidR="002D24FF" w:rsidRDefault="002D24FF">
          <w:pPr>
            <w:pStyle w:val="1CA690CB36344AD995551576D3EEB8C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F"/>
    <w:rsid w:val="002D24FF"/>
    <w:rsid w:val="006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B4C8FEE03948E3B8876D8B5BD50BBB">
    <w:name w:val="84B4C8FEE03948E3B8876D8B5BD50BBB"/>
  </w:style>
  <w:style w:type="paragraph" w:customStyle="1" w:styleId="E43000926E3046A29772510BCA31ADE3">
    <w:name w:val="E43000926E3046A29772510BCA31ADE3"/>
  </w:style>
  <w:style w:type="paragraph" w:customStyle="1" w:styleId="87F66F94A7CE414096D5989BE9A63EF7">
    <w:name w:val="87F66F94A7CE414096D5989BE9A63EF7"/>
  </w:style>
  <w:style w:type="paragraph" w:customStyle="1" w:styleId="6F4D0BDBF71B4717A3BD2932567DAFA0">
    <w:name w:val="6F4D0BDBF71B4717A3BD2932567DAFA0"/>
  </w:style>
  <w:style w:type="paragraph" w:customStyle="1" w:styleId="3A6E04C2327D4452BBD884EB6EFF3521">
    <w:name w:val="3A6E04C2327D4452BBD884EB6EFF3521"/>
  </w:style>
  <w:style w:type="paragraph" w:customStyle="1" w:styleId="9B4546E96C6B42D298976CF36BF3C2F5">
    <w:name w:val="9B4546E96C6B42D298976CF36BF3C2F5"/>
  </w:style>
  <w:style w:type="paragraph" w:customStyle="1" w:styleId="D4FFAB97268B4EF3A719A4CB48625B6D">
    <w:name w:val="D4FFAB97268B4EF3A719A4CB48625B6D"/>
  </w:style>
  <w:style w:type="paragraph" w:customStyle="1" w:styleId="8C02AB407CA94CA88EC4F3F8E214B1F0">
    <w:name w:val="8C02AB407CA94CA88EC4F3F8E214B1F0"/>
  </w:style>
  <w:style w:type="paragraph" w:customStyle="1" w:styleId="55670C00DD7540B2A913523D41126F61">
    <w:name w:val="55670C00DD7540B2A913523D41126F61"/>
  </w:style>
  <w:style w:type="paragraph" w:customStyle="1" w:styleId="B961E637777348838CA749F8D6AE7479">
    <w:name w:val="B961E637777348838CA749F8D6AE7479"/>
  </w:style>
  <w:style w:type="paragraph" w:customStyle="1" w:styleId="D3F645A551794F799AAC97AE454EAC97">
    <w:name w:val="D3F645A551794F799AAC97AE454EAC97"/>
  </w:style>
  <w:style w:type="paragraph" w:customStyle="1" w:styleId="70C428C1F0944DBBA6D607B656AE552B">
    <w:name w:val="70C428C1F0944DBBA6D607B656AE552B"/>
  </w:style>
  <w:style w:type="paragraph" w:customStyle="1" w:styleId="B0E20472C8CF429C80971153819E82C3">
    <w:name w:val="B0E20472C8CF429C80971153819E82C3"/>
  </w:style>
  <w:style w:type="paragraph" w:customStyle="1" w:styleId="33FB2059D115489AA6A1BCC239782896">
    <w:name w:val="33FB2059D115489AA6A1BCC239782896"/>
  </w:style>
  <w:style w:type="paragraph" w:customStyle="1" w:styleId="6AB61CD936464ACB955B7C85B48DFF1B">
    <w:name w:val="6AB61CD936464ACB955B7C85B48DFF1B"/>
  </w:style>
  <w:style w:type="paragraph" w:customStyle="1" w:styleId="DA49F979ABF74EE89C53A176F53F268F">
    <w:name w:val="DA49F979ABF74EE89C53A176F53F268F"/>
  </w:style>
  <w:style w:type="paragraph" w:customStyle="1" w:styleId="E7EB1767C39C45C18FCD03C65D550162">
    <w:name w:val="E7EB1767C39C45C18FCD03C65D550162"/>
  </w:style>
  <w:style w:type="paragraph" w:customStyle="1" w:styleId="2D1CCCC37962419087E993E98EE55A19">
    <w:name w:val="2D1CCCC37962419087E993E98EE55A19"/>
  </w:style>
  <w:style w:type="paragraph" w:customStyle="1" w:styleId="B2E2C92EA30449BF9A484053B0700301">
    <w:name w:val="B2E2C92EA30449BF9A484053B0700301"/>
  </w:style>
  <w:style w:type="paragraph" w:customStyle="1" w:styleId="D81E1BEB2C8240E594B0928818FE5AE1">
    <w:name w:val="D81E1BEB2C8240E594B0928818FE5AE1"/>
  </w:style>
  <w:style w:type="paragraph" w:customStyle="1" w:styleId="90C37C67F60B4E6094E84DE91FB24379">
    <w:name w:val="90C37C67F60B4E6094E84DE91FB24379"/>
  </w:style>
  <w:style w:type="paragraph" w:customStyle="1" w:styleId="5635C31D0EC141239624B3C09526910D">
    <w:name w:val="5635C31D0EC141239624B3C09526910D"/>
  </w:style>
  <w:style w:type="paragraph" w:customStyle="1" w:styleId="52355E141CA443B3A4E2097EE51A8568">
    <w:name w:val="52355E141CA443B3A4E2097EE51A8568"/>
  </w:style>
  <w:style w:type="paragraph" w:customStyle="1" w:styleId="39EE2829F8584C97A8FA2F11E19BA374">
    <w:name w:val="39EE2829F8584C97A8FA2F11E19BA374"/>
  </w:style>
  <w:style w:type="paragraph" w:customStyle="1" w:styleId="A7F4AC3019FD437BB9C79103AFB056D8">
    <w:name w:val="A7F4AC3019FD437BB9C79103AFB056D8"/>
  </w:style>
  <w:style w:type="paragraph" w:customStyle="1" w:styleId="7B1DAA76405141CA9C9B4052682A65DF">
    <w:name w:val="7B1DAA76405141CA9C9B4052682A65DF"/>
  </w:style>
  <w:style w:type="paragraph" w:customStyle="1" w:styleId="19A7C7AA01B5402A85D86DB9710CF912">
    <w:name w:val="19A7C7AA01B5402A85D86DB9710CF912"/>
  </w:style>
  <w:style w:type="paragraph" w:customStyle="1" w:styleId="0D8D0E88BA4743CBA6920D1C7EEB0FC8">
    <w:name w:val="0D8D0E88BA4743CBA6920D1C7EEB0FC8"/>
  </w:style>
  <w:style w:type="paragraph" w:customStyle="1" w:styleId="4E0C262187EE4E399D00385C60A1AB2B">
    <w:name w:val="4E0C262187EE4E399D00385C60A1AB2B"/>
  </w:style>
  <w:style w:type="paragraph" w:customStyle="1" w:styleId="493C604940AA47BDB0B504560239E315">
    <w:name w:val="493C604940AA47BDB0B504560239E315"/>
  </w:style>
  <w:style w:type="paragraph" w:customStyle="1" w:styleId="A40FE21240AF4B768DBBA3DBF39DFBFE">
    <w:name w:val="A40FE21240AF4B768DBBA3DBF39DFBFE"/>
  </w:style>
  <w:style w:type="paragraph" w:customStyle="1" w:styleId="9BE7B4D2397D47E7AC6C47D6B818E154">
    <w:name w:val="9BE7B4D2397D47E7AC6C47D6B818E154"/>
  </w:style>
  <w:style w:type="paragraph" w:customStyle="1" w:styleId="DD23A0838971443F9C7EE7DD714FDF60">
    <w:name w:val="DD23A0838971443F9C7EE7DD714FDF60"/>
  </w:style>
  <w:style w:type="paragraph" w:customStyle="1" w:styleId="F5617D4CCE754C90B9443A422B0A4B47">
    <w:name w:val="F5617D4CCE754C90B9443A422B0A4B47"/>
  </w:style>
  <w:style w:type="paragraph" w:customStyle="1" w:styleId="A8C0351C49924F5F9CA1B137970BA51B">
    <w:name w:val="A8C0351C49924F5F9CA1B137970BA51B"/>
  </w:style>
  <w:style w:type="paragraph" w:customStyle="1" w:styleId="48332619206B4E1DACA64A4A7FD18338">
    <w:name w:val="48332619206B4E1DACA64A4A7FD18338"/>
  </w:style>
  <w:style w:type="paragraph" w:customStyle="1" w:styleId="C12BC29C47AC4FF8980DC658458EA7A7">
    <w:name w:val="C12BC29C47AC4FF8980DC658458EA7A7"/>
  </w:style>
  <w:style w:type="paragraph" w:customStyle="1" w:styleId="84FE29BD7E2D460AA5695D69C7A908D3">
    <w:name w:val="84FE29BD7E2D460AA5695D69C7A908D3"/>
  </w:style>
  <w:style w:type="paragraph" w:customStyle="1" w:styleId="3F2728A06A2943DDAB43DF96C12BE2FD">
    <w:name w:val="3F2728A06A2943DDAB43DF96C12BE2FD"/>
  </w:style>
  <w:style w:type="paragraph" w:customStyle="1" w:styleId="773171AC23A54A3CB538F0CEF1B1949B">
    <w:name w:val="773171AC23A54A3CB538F0CEF1B1949B"/>
  </w:style>
  <w:style w:type="paragraph" w:customStyle="1" w:styleId="B408316F660545F48CE7361ED1728D92">
    <w:name w:val="B408316F660545F48CE7361ED1728D92"/>
  </w:style>
  <w:style w:type="paragraph" w:customStyle="1" w:styleId="E421CDC971134FFFA33F65803C0DCC2E">
    <w:name w:val="E421CDC971134FFFA33F65803C0DCC2E"/>
  </w:style>
  <w:style w:type="paragraph" w:customStyle="1" w:styleId="D6695424D1EF4242A3444EDB9A8FBC77">
    <w:name w:val="D6695424D1EF4242A3444EDB9A8FBC77"/>
  </w:style>
  <w:style w:type="paragraph" w:customStyle="1" w:styleId="3F17E17B1C88497898C38C3BD28435BD">
    <w:name w:val="3F17E17B1C88497898C38C3BD28435BD"/>
  </w:style>
  <w:style w:type="paragraph" w:customStyle="1" w:styleId="9B5FBD2AF1444648997F80A9F556B3D4">
    <w:name w:val="9B5FBD2AF1444648997F80A9F556B3D4"/>
  </w:style>
  <w:style w:type="paragraph" w:customStyle="1" w:styleId="8BCD01983229437DB49C5E3214D9C51F">
    <w:name w:val="8BCD01983229437DB49C5E3214D9C51F"/>
  </w:style>
  <w:style w:type="paragraph" w:customStyle="1" w:styleId="63F5207EDA694A4A8938215012B0DB69">
    <w:name w:val="63F5207EDA694A4A8938215012B0DB69"/>
  </w:style>
  <w:style w:type="paragraph" w:customStyle="1" w:styleId="F3DE443DF9EE4010A3CDEF4C5EECE770">
    <w:name w:val="F3DE443DF9EE4010A3CDEF4C5EECE770"/>
  </w:style>
  <w:style w:type="paragraph" w:customStyle="1" w:styleId="D669C0A7B10B42549C8184A8A5CF605E">
    <w:name w:val="D669C0A7B10B42549C8184A8A5CF605E"/>
  </w:style>
  <w:style w:type="paragraph" w:customStyle="1" w:styleId="BC24F579A13D4B7194CA2A65613CA115">
    <w:name w:val="BC24F579A13D4B7194CA2A65613CA115"/>
  </w:style>
  <w:style w:type="paragraph" w:customStyle="1" w:styleId="80139DF6BAE14727983AE36F103060CF">
    <w:name w:val="80139DF6BAE14727983AE36F103060CF"/>
  </w:style>
  <w:style w:type="paragraph" w:customStyle="1" w:styleId="6ABBF9B051354276BFB52957A4BAC372">
    <w:name w:val="6ABBF9B051354276BFB52957A4BAC372"/>
  </w:style>
  <w:style w:type="paragraph" w:customStyle="1" w:styleId="2B85737430E94B518880615CEB16F8C6">
    <w:name w:val="2B85737430E94B518880615CEB16F8C6"/>
  </w:style>
  <w:style w:type="paragraph" w:customStyle="1" w:styleId="70A5DEB6CCFE4D79A011165D9C70F3CE">
    <w:name w:val="70A5DEB6CCFE4D79A011165D9C70F3CE"/>
  </w:style>
  <w:style w:type="paragraph" w:customStyle="1" w:styleId="EBDEEA1691F641138BA496DFE09C82F7">
    <w:name w:val="EBDEEA1691F641138BA496DFE09C82F7"/>
  </w:style>
  <w:style w:type="paragraph" w:customStyle="1" w:styleId="492FE692C392430A9A797465A9584B39">
    <w:name w:val="492FE692C392430A9A797465A9584B39"/>
  </w:style>
  <w:style w:type="paragraph" w:customStyle="1" w:styleId="057BA786FCE6448B88BCA2B9E606D48E">
    <w:name w:val="057BA786FCE6448B88BCA2B9E606D48E"/>
  </w:style>
  <w:style w:type="paragraph" w:customStyle="1" w:styleId="169B5ACB5B954F0CA7A84FEE7872586D">
    <w:name w:val="169B5ACB5B954F0CA7A84FEE7872586D"/>
  </w:style>
  <w:style w:type="paragraph" w:customStyle="1" w:styleId="5BD2B0B8E90B4A4BA783C34FB9C37D86">
    <w:name w:val="5BD2B0B8E90B4A4BA783C34FB9C37D86"/>
  </w:style>
  <w:style w:type="paragraph" w:customStyle="1" w:styleId="2F4B3D40351C43ECA0956E3561F747B5">
    <w:name w:val="2F4B3D40351C43ECA0956E3561F747B5"/>
  </w:style>
  <w:style w:type="paragraph" w:customStyle="1" w:styleId="45E5F766699A4A6C9C2A53BDD9C4D579">
    <w:name w:val="45E5F766699A4A6C9C2A53BDD9C4D579"/>
  </w:style>
  <w:style w:type="paragraph" w:customStyle="1" w:styleId="E7497141D7184F1B98FD5E841E5FEF52">
    <w:name w:val="E7497141D7184F1B98FD5E841E5FEF52"/>
  </w:style>
  <w:style w:type="paragraph" w:customStyle="1" w:styleId="2ECAC269A5CE49D4A5B95EDDC65FEF36">
    <w:name w:val="2ECAC269A5CE49D4A5B95EDDC65FEF36"/>
  </w:style>
  <w:style w:type="paragraph" w:customStyle="1" w:styleId="44C052022EB44452893172F50260AA1D">
    <w:name w:val="44C052022EB44452893172F50260AA1D"/>
  </w:style>
  <w:style w:type="paragraph" w:customStyle="1" w:styleId="96F75AD8E7ED432782D6EB54C788E90A">
    <w:name w:val="96F75AD8E7ED432782D6EB54C788E90A"/>
  </w:style>
  <w:style w:type="paragraph" w:customStyle="1" w:styleId="5896FA7F008D44AF84152BA823817138">
    <w:name w:val="5896FA7F008D44AF84152BA823817138"/>
  </w:style>
  <w:style w:type="paragraph" w:customStyle="1" w:styleId="AD179A3D004E40DEA6749AA22F9840C6">
    <w:name w:val="AD179A3D004E40DEA6749AA22F9840C6"/>
  </w:style>
  <w:style w:type="paragraph" w:customStyle="1" w:styleId="7CAF5BDC88ED4A63A3206BB546DC7572">
    <w:name w:val="7CAF5BDC88ED4A63A3206BB546DC7572"/>
  </w:style>
  <w:style w:type="paragraph" w:customStyle="1" w:styleId="195AA86192194BB1BEECACD7BCF7260D">
    <w:name w:val="195AA86192194BB1BEECACD7BCF7260D"/>
  </w:style>
  <w:style w:type="paragraph" w:customStyle="1" w:styleId="602DEABABDFD46E29AED5518D0C57118">
    <w:name w:val="602DEABABDFD46E29AED5518D0C57118"/>
  </w:style>
  <w:style w:type="paragraph" w:customStyle="1" w:styleId="B2B460893FA546C6B6A5BCFC423570A5">
    <w:name w:val="B2B460893FA546C6B6A5BCFC423570A5"/>
  </w:style>
  <w:style w:type="paragraph" w:customStyle="1" w:styleId="C6AB33CD14164BDD93274D5B525E5A81">
    <w:name w:val="C6AB33CD14164BDD93274D5B525E5A81"/>
  </w:style>
  <w:style w:type="paragraph" w:customStyle="1" w:styleId="1B9A82A91117499AA91A948FA3CE928D">
    <w:name w:val="1B9A82A91117499AA91A948FA3CE928D"/>
  </w:style>
  <w:style w:type="paragraph" w:customStyle="1" w:styleId="EA98E29EE87C466C9D686732757E60C7">
    <w:name w:val="EA98E29EE87C466C9D686732757E60C7"/>
  </w:style>
  <w:style w:type="paragraph" w:customStyle="1" w:styleId="667793CAF7B04921925FDEB54E64502F">
    <w:name w:val="667793CAF7B04921925FDEB54E64502F"/>
  </w:style>
  <w:style w:type="paragraph" w:customStyle="1" w:styleId="2DA9F8CB2E7B4C6983EB24D34D55F1EF">
    <w:name w:val="2DA9F8CB2E7B4C6983EB24D34D55F1EF"/>
  </w:style>
  <w:style w:type="paragraph" w:customStyle="1" w:styleId="8DF253113D0A47F29500B029C9BE2819">
    <w:name w:val="8DF253113D0A47F29500B029C9BE2819"/>
  </w:style>
  <w:style w:type="paragraph" w:customStyle="1" w:styleId="D3E91E68E2D04768BF8102D75E507DAA">
    <w:name w:val="D3E91E68E2D04768BF8102D75E507DAA"/>
  </w:style>
  <w:style w:type="paragraph" w:customStyle="1" w:styleId="6CF32B5FD7F94A4CB8FF443E1070D7B9">
    <w:name w:val="6CF32B5FD7F94A4CB8FF443E1070D7B9"/>
  </w:style>
  <w:style w:type="paragraph" w:customStyle="1" w:styleId="1788C70808D9484ABC903F76A5F41F28">
    <w:name w:val="1788C70808D9484ABC903F76A5F41F28"/>
  </w:style>
  <w:style w:type="paragraph" w:customStyle="1" w:styleId="12BA5E6818B84A04A4A74448A13DEA1C">
    <w:name w:val="12BA5E6818B84A04A4A74448A13DEA1C"/>
  </w:style>
  <w:style w:type="paragraph" w:customStyle="1" w:styleId="669B1C55BA0E4A61954EBB5BE193D8D2">
    <w:name w:val="669B1C55BA0E4A61954EBB5BE193D8D2"/>
  </w:style>
  <w:style w:type="paragraph" w:customStyle="1" w:styleId="6CDD2AA2666F4A528396E7D0F44E0DE2">
    <w:name w:val="6CDD2AA2666F4A528396E7D0F44E0DE2"/>
  </w:style>
  <w:style w:type="paragraph" w:customStyle="1" w:styleId="B1D345DAC73F4BDAA0ED9689EE69D8A4">
    <w:name w:val="B1D345DAC73F4BDAA0ED9689EE69D8A4"/>
  </w:style>
  <w:style w:type="paragraph" w:customStyle="1" w:styleId="0B9AF4E8DB4B45ABAC8B3695C6230704">
    <w:name w:val="0B9AF4E8DB4B45ABAC8B3695C6230704"/>
  </w:style>
  <w:style w:type="paragraph" w:customStyle="1" w:styleId="BE777C29DDD5428C901FA0ECFA086D8D">
    <w:name w:val="BE777C29DDD5428C901FA0ECFA086D8D"/>
  </w:style>
  <w:style w:type="paragraph" w:customStyle="1" w:styleId="5D96AEC3308C4C6A9B257428211EF5A0">
    <w:name w:val="5D96AEC3308C4C6A9B257428211EF5A0"/>
  </w:style>
  <w:style w:type="paragraph" w:customStyle="1" w:styleId="67ECCF366A0C44BF98BA8EB41A36D542">
    <w:name w:val="67ECCF366A0C44BF98BA8EB41A36D542"/>
  </w:style>
  <w:style w:type="paragraph" w:customStyle="1" w:styleId="D23EA1BB285C47A595688444A01B3C5C">
    <w:name w:val="D23EA1BB285C47A595688444A01B3C5C"/>
  </w:style>
  <w:style w:type="paragraph" w:customStyle="1" w:styleId="D9A20F964720433E8A39C0BE945AB9C4">
    <w:name w:val="D9A20F964720433E8A39C0BE945AB9C4"/>
  </w:style>
  <w:style w:type="paragraph" w:customStyle="1" w:styleId="1614FB5B7C074198BB5D43E64AB95DB3">
    <w:name w:val="1614FB5B7C074198BB5D43E64AB95DB3"/>
  </w:style>
  <w:style w:type="paragraph" w:customStyle="1" w:styleId="8BF94F95863045B38CCFDDF2514AEB5C">
    <w:name w:val="8BF94F95863045B38CCFDDF2514AEB5C"/>
  </w:style>
  <w:style w:type="paragraph" w:customStyle="1" w:styleId="5E469B23052B48998CB4AE0109AB8880">
    <w:name w:val="5E469B23052B48998CB4AE0109AB8880"/>
  </w:style>
  <w:style w:type="paragraph" w:customStyle="1" w:styleId="A21FDECCD10447428195E1A10B4D989D">
    <w:name w:val="A21FDECCD10447428195E1A10B4D989D"/>
  </w:style>
  <w:style w:type="paragraph" w:customStyle="1" w:styleId="ED1D9E09A2434D47BDBB25E42E29D0C1">
    <w:name w:val="ED1D9E09A2434D47BDBB25E42E29D0C1"/>
  </w:style>
  <w:style w:type="paragraph" w:customStyle="1" w:styleId="1CA690CB36344AD995551576D3EEB8C8">
    <w:name w:val="1CA690CB36344AD995551576D3EEB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129B9-9B8E-4F0D-AB42-1F05201E2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98FB7-783F-4650-A3ED-56A7EABFAD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EFCC036-D9E1-46A5-9312-BED4FAA8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6</TotalTime>
  <Pages>2</Pages>
  <Words>387</Words>
  <Characters>1134</Characters>
  <Application>Microsoft Office Word</Application>
  <DocSecurity>0</DocSecurity>
  <Lines>1134</Lines>
  <Paragraphs>506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Charleston Warner</dc:creator>
  <cp:keywords/>
  <dc:description/>
  <cp:lastModifiedBy>Charleston Warner</cp:lastModifiedBy>
  <cp:revision>1</cp:revision>
  <dcterms:created xsi:type="dcterms:W3CDTF">2025-10-30T15:25:00Z</dcterms:created>
  <dcterms:modified xsi:type="dcterms:W3CDTF">2025-10-30T15:32:00Z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