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039C3135" w14:textId="77777777">
        <w:tc>
          <w:tcPr>
            <w:tcW w:w="6498" w:type="dxa"/>
            <w:shd w:val="clear" w:color="auto" w:fill="565895" w:themeFill="accent1"/>
            <w:vAlign w:val="center"/>
          </w:tcPr>
          <w:p w14:paraId="43C5A92A" w14:textId="5CA2134D" w:rsidR="00542788" w:rsidRDefault="008971A6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13367">
              <w:t>August</w:t>
            </w:r>
            <w:r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10F78B00" w14:textId="147C452B" w:rsidR="00542788" w:rsidRDefault="008971A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13367">
              <w:t>2025</w:t>
            </w:r>
            <w:r>
              <w:fldChar w:fldCharType="end"/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542788" w14:paraId="35153886" w14:textId="77777777" w:rsidTr="00CC5B38">
        <w:trPr>
          <w:trHeight w:hRule="exact" w:val="80"/>
        </w:trPr>
        <w:tc>
          <w:tcPr>
            <w:tcW w:w="10915" w:type="dxa"/>
          </w:tcPr>
          <w:p w14:paraId="1A186631" w14:textId="3E9331A4" w:rsidR="00542788" w:rsidRDefault="00542788">
            <w:pPr>
              <w:pStyle w:val="Title"/>
            </w:pPr>
          </w:p>
        </w:tc>
      </w:tr>
      <w:tr w:rsidR="00542788" w14:paraId="76BA4D06" w14:textId="77777777" w:rsidTr="00CC5B38">
        <w:trPr>
          <w:trHeight w:hRule="exact" w:val="2025"/>
        </w:trPr>
        <w:tc>
          <w:tcPr>
            <w:tcW w:w="10915" w:type="dxa"/>
          </w:tcPr>
          <w:p w14:paraId="0A26348A" w14:textId="5A630C11" w:rsidR="00542788" w:rsidRDefault="00CC5B38" w:rsidP="00CC5B38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D2C769" wp14:editId="4538DBD0">
                  <wp:extent cx="4997057" cy="1276350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74" r="1186" b="16385"/>
                          <a:stretch/>
                        </pic:blipFill>
                        <pic:spPr bwMode="auto">
                          <a:xfrm>
                            <a:off x="0" y="0"/>
                            <a:ext cx="5025582" cy="128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792"/>
        <w:gridCol w:w="1530"/>
        <w:gridCol w:w="1523"/>
        <w:gridCol w:w="1545"/>
        <w:gridCol w:w="1612"/>
        <w:gridCol w:w="1442"/>
        <w:gridCol w:w="1340"/>
      </w:tblGrid>
      <w:tr w:rsidR="0076677A" w14:paraId="4229E0AD" w14:textId="77777777" w:rsidTr="00E13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2" w:type="dxa"/>
            <w:tcBorders>
              <w:bottom w:val="nil"/>
            </w:tcBorders>
          </w:tcPr>
          <w:p w14:paraId="6429D68A" w14:textId="77777777" w:rsidR="00542788" w:rsidRDefault="00000000">
            <w:pPr>
              <w:pStyle w:val="Days"/>
            </w:pPr>
            <w:sdt>
              <w:sdtPr>
                <w:id w:val="169990909"/>
                <w:placeholder>
                  <w:docPart w:val="49C59974BBF244CEA80EF04AA16BC664"/>
                </w:placeholder>
                <w:temporary/>
                <w:showingPlcHdr/>
                <w15:appearance w15:val="hidden"/>
              </w:sdtPr>
              <w:sdtContent>
                <w:r w:rsidR="008971A6">
                  <w:t>Sunday</w:t>
                </w:r>
              </w:sdtContent>
            </w:sdt>
          </w:p>
        </w:tc>
        <w:tc>
          <w:tcPr>
            <w:tcW w:w="1530" w:type="dxa"/>
            <w:tcBorders>
              <w:bottom w:val="nil"/>
            </w:tcBorders>
          </w:tcPr>
          <w:p w14:paraId="3418539C" w14:textId="77777777" w:rsidR="00542788" w:rsidRDefault="00000000">
            <w:pPr>
              <w:pStyle w:val="Days"/>
            </w:pPr>
            <w:sdt>
              <w:sdtPr>
                <w:id w:val="2003705508"/>
                <w:placeholder>
                  <w:docPart w:val="C0546D213EFD4A13897E251287D8F014"/>
                </w:placeholder>
                <w:temporary/>
                <w:showingPlcHdr/>
                <w15:appearance w15:val="hidden"/>
              </w:sdtPr>
              <w:sdtContent>
                <w:r w:rsidR="008971A6">
                  <w:t>Monday</w:t>
                </w:r>
              </w:sdtContent>
            </w:sdt>
          </w:p>
        </w:tc>
        <w:tc>
          <w:tcPr>
            <w:tcW w:w="1523" w:type="dxa"/>
            <w:tcBorders>
              <w:bottom w:val="nil"/>
            </w:tcBorders>
          </w:tcPr>
          <w:p w14:paraId="244C5B98" w14:textId="77777777" w:rsidR="00542788" w:rsidRDefault="00000000">
            <w:pPr>
              <w:pStyle w:val="Days"/>
            </w:pPr>
            <w:sdt>
              <w:sdtPr>
                <w:id w:val="-1002127387"/>
                <w:placeholder>
                  <w:docPart w:val="B73075B3A5BE4DC597BEA3EBC2D00C06"/>
                </w:placeholder>
                <w:temporary/>
                <w:showingPlcHdr/>
                <w15:appearance w15:val="hidden"/>
              </w:sdtPr>
              <w:sdtContent>
                <w:r w:rsidR="008971A6">
                  <w:t>Tuesday</w:t>
                </w:r>
              </w:sdtContent>
            </w:sdt>
          </w:p>
        </w:tc>
        <w:tc>
          <w:tcPr>
            <w:tcW w:w="1545" w:type="dxa"/>
            <w:tcBorders>
              <w:bottom w:val="nil"/>
            </w:tcBorders>
          </w:tcPr>
          <w:p w14:paraId="20629A7B" w14:textId="77777777" w:rsidR="00542788" w:rsidRDefault="00000000">
            <w:pPr>
              <w:pStyle w:val="Days"/>
            </w:pPr>
            <w:sdt>
              <w:sdtPr>
                <w:id w:val="158201609"/>
                <w:placeholder>
                  <w:docPart w:val="7018159A95D34310A0D1CA95873EFFF2"/>
                </w:placeholder>
                <w:temporary/>
                <w:showingPlcHdr/>
                <w15:appearance w15:val="hidden"/>
              </w:sdtPr>
              <w:sdtContent>
                <w:r w:rsidR="008971A6">
                  <w:t>Wednesday</w:t>
                </w:r>
              </w:sdtContent>
            </w:sdt>
          </w:p>
        </w:tc>
        <w:tc>
          <w:tcPr>
            <w:tcW w:w="1612" w:type="dxa"/>
            <w:tcBorders>
              <w:bottom w:val="nil"/>
            </w:tcBorders>
          </w:tcPr>
          <w:p w14:paraId="01CD265F" w14:textId="77777777" w:rsidR="00542788" w:rsidRDefault="00000000">
            <w:pPr>
              <w:pStyle w:val="Days"/>
            </w:pPr>
            <w:sdt>
              <w:sdtPr>
                <w:id w:val="1935238460"/>
                <w:placeholder>
                  <w:docPart w:val="FD85890FCB9C4664B4E71CC64A09305E"/>
                </w:placeholder>
                <w:temporary/>
                <w:showingPlcHdr/>
                <w15:appearance w15:val="hidden"/>
              </w:sdtPr>
              <w:sdtContent>
                <w:r w:rsidR="008971A6">
                  <w:t>Thursday</w:t>
                </w:r>
              </w:sdtContent>
            </w:sdt>
          </w:p>
        </w:tc>
        <w:tc>
          <w:tcPr>
            <w:tcW w:w="1442" w:type="dxa"/>
            <w:tcBorders>
              <w:bottom w:val="nil"/>
            </w:tcBorders>
          </w:tcPr>
          <w:p w14:paraId="3645BB24" w14:textId="77777777" w:rsidR="00542788" w:rsidRDefault="00000000">
            <w:pPr>
              <w:pStyle w:val="Days"/>
            </w:pPr>
            <w:sdt>
              <w:sdtPr>
                <w:id w:val="179322461"/>
                <w:placeholder>
                  <w:docPart w:val="FDCC1EC45A66427693A153A2B272AA83"/>
                </w:placeholder>
                <w:temporary/>
                <w:showingPlcHdr/>
                <w15:appearance w15:val="hidden"/>
              </w:sdtPr>
              <w:sdtContent>
                <w:r w:rsidR="008971A6">
                  <w:t>Friday</w:t>
                </w:r>
              </w:sdtContent>
            </w:sdt>
          </w:p>
        </w:tc>
        <w:tc>
          <w:tcPr>
            <w:tcW w:w="1340" w:type="dxa"/>
            <w:tcBorders>
              <w:bottom w:val="nil"/>
            </w:tcBorders>
          </w:tcPr>
          <w:p w14:paraId="2C292980" w14:textId="77777777" w:rsidR="00542788" w:rsidRDefault="00000000">
            <w:pPr>
              <w:pStyle w:val="Days"/>
            </w:pPr>
            <w:sdt>
              <w:sdtPr>
                <w:id w:val="-824037915"/>
                <w:placeholder>
                  <w:docPart w:val="54359760C96F485086D5EA71045CDDA7"/>
                </w:placeholder>
                <w:temporary/>
                <w:showingPlcHdr/>
                <w15:appearance w15:val="hidden"/>
              </w:sdtPr>
              <w:sdtContent>
                <w:r w:rsidR="008971A6">
                  <w:t>Saturday</w:t>
                </w:r>
              </w:sdtContent>
            </w:sdt>
          </w:p>
        </w:tc>
      </w:tr>
      <w:bookmarkStart w:id="0" w:name="_Hlk122997374"/>
      <w:tr w:rsidR="00E13367" w14:paraId="6195BC4E" w14:textId="77777777" w:rsidTr="00E13367">
        <w:tc>
          <w:tcPr>
            <w:tcW w:w="179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5B9D2A22" w14:textId="54CAC82E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13367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376639A9" w14:textId="2DEE0712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13367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133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903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67BEE408" w14:textId="69B6B32B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13367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133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903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213EE65E" w14:textId="1F700A24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13367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133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B13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0518675D" w14:textId="64E76EAC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sz w:val="20"/>
                <w:szCs w:val="20"/>
              </w:rPr>
              <w:instrText>Friday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= "Thursday"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0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0B1375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14:paraId="14420BA4" w14:textId="0A08536B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sz w:val="20"/>
                <w:szCs w:val="20"/>
              </w:rPr>
              <w:instrText>Friday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"Friday"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0B1375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0B1375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0B1375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 w:rsidRPr="00BF48F0">
              <w:rPr>
                <w:b/>
                <w:bCs/>
                <w:noProof/>
                <w:sz w:val="20"/>
                <w:szCs w:val="20"/>
              </w:rPr>
              <w:t>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AF8CF" w:themeFill="accent3"/>
          </w:tcPr>
          <w:p w14:paraId="44C5568A" w14:textId="557F03B0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sz w:val="20"/>
                <w:szCs w:val="20"/>
              </w:rPr>
              <w:instrText>Friday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"Saturday"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1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2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2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10B3" w14:paraId="66A5F23F" w14:textId="77777777" w:rsidTr="00E13367">
        <w:trPr>
          <w:trHeight w:hRule="exact" w:val="1998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4865E3D0" w14:textId="6D366C0A" w:rsidR="00CA22B3" w:rsidRDefault="00CA22B3" w:rsidP="00736B71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07E1767C" w14:textId="727D7A73" w:rsidR="00CA10B3" w:rsidRPr="008734A3" w:rsidRDefault="00CA10B3" w:rsidP="00CA10B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6F8B374E" w14:textId="52CF8669" w:rsidR="00CA10B3" w:rsidRPr="004C0C0B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4AD59762" w14:textId="3F62D201" w:rsidR="00CA10B3" w:rsidRPr="00D7564B" w:rsidRDefault="00CA10B3" w:rsidP="000B137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7F1D61BD" w14:textId="4D1F39A5" w:rsidR="00CA10B3" w:rsidRPr="007738AE" w:rsidRDefault="00CA10B3" w:rsidP="00CA10B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253B9961" w14:textId="49304617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A77F2AE" w14:textId="5BFDC907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</w:tr>
      <w:tr w:rsidR="00CA10B3" w14:paraId="68C9056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74B509A" w14:textId="70E73066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3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6F5FE521" w14:textId="47FA6F3F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4CE6243D" w14:textId="7C10A060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34091EBD" w14:textId="110E089B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6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5CED05AF" w14:textId="05B3E1CA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7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0C00004A" w14:textId="7FA7F976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8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717D811" w14:textId="09DDA1BB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9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10B3" w14:paraId="47E7E1CD" w14:textId="77777777" w:rsidTr="00A223FD">
        <w:trPr>
          <w:trHeight w:hRule="exact" w:val="243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2108B32" w14:textId="77777777" w:rsidR="006E5362" w:rsidRPr="006E5362" w:rsidRDefault="006E5362" w:rsidP="006E5362">
            <w:pPr>
              <w:rPr>
                <w:sz w:val="21"/>
                <w:szCs w:val="21"/>
              </w:rPr>
            </w:pPr>
            <w:r w:rsidRPr="006E5362">
              <w:rPr>
                <w:sz w:val="21"/>
                <w:szCs w:val="21"/>
              </w:rPr>
              <w:t>9:00am Sunday School</w:t>
            </w:r>
          </w:p>
          <w:p w14:paraId="4FB8BAC1" w14:textId="77777777" w:rsidR="006E5362" w:rsidRPr="006E5362" w:rsidRDefault="006E5362" w:rsidP="006E5362">
            <w:pPr>
              <w:rPr>
                <w:sz w:val="21"/>
                <w:szCs w:val="21"/>
              </w:rPr>
            </w:pPr>
          </w:p>
          <w:p w14:paraId="7CE163CA" w14:textId="77777777" w:rsidR="006E5362" w:rsidRPr="006E5362" w:rsidRDefault="006E5362" w:rsidP="006E5362">
            <w:pPr>
              <w:rPr>
                <w:sz w:val="21"/>
                <w:szCs w:val="21"/>
              </w:rPr>
            </w:pPr>
            <w:r w:rsidRPr="006E5362">
              <w:rPr>
                <w:sz w:val="21"/>
                <w:szCs w:val="21"/>
              </w:rPr>
              <w:t>10:00am Worship</w:t>
            </w:r>
          </w:p>
          <w:p w14:paraId="6DBE3FE1" w14:textId="77777777" w:rsidR="006E5362" w:rsidRPr="006E5362" w:rsidRDefault="006E5362" w:rsidP="006E5362">
            <w:pPr>
              <w:rPr>
                <w:sz w:val="21"/>
                <w:szCs w:val="21"/>
              </w:rPr>
            </w:pPr>
          </w:p>
          <w:p w14:paraId="02E20D2E" w14:textId="36A5928D" w:rsidR="00CA10B3" w:rsidRPr="00336569" w:rsidRDefault="006E5362" w:rsidP="006E5362">
            <w:pPr>
              <w:rPr>
                <w:sz w:val="21"/>
                <w:szCs w:val="21"/>
              </w:rPr>
            </w:pPr>
            <w:r w:rsidRPr="006E5362">
              <w:rPr>
                <w:sz w:val="21"/>
                <w:szCs w:val="21"/>
              </w:rPr>
              <w:t>10:30am WOW at Camp Fellowship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0B5A8C02" w14:textId="77777777" w:rsidR="00556BB7" w:rsidRPr="00556BB7" w:rsidRDefault="00556BB7" w:rsidP="00556BB7">
            <w:pPr>
              <w:rPr>
                <w:sz w:val="21"/>
                <w:szCs w:val="21"/>
              </w:rPr>
            </w:pPr>
            <w:r w:rsidRPr="00556BB7">
              <w:rPr>
                <w:sz w:val="21"/>
                <w:szCs w:val="21"/>
              </w:rPr>
              <w:t>Prayer Time in the Upper Zoom 12:00 noon</w:t>
            </w:r>
          </w:p>
          <w:p w14:paraId="2BB9DBC1" w14:textId="77777777" w:rsidR="00556BB7" w:rsidRPr="00556BB7" w:rsidRDefault="00556BB7" w:rsidP="00556BB7">
            <w:pPr>
              <w:rPr>
                <w:sz w:val="21"/>
                <w:szCs w:val="21"/>
              </w:rPr>
            </w:pPr>
          </w:p>
          <w:p w14:paraId="14304957" w14:textId="77777777" w:rsidR="00556BB7" w:rsidRPr="00556BB7" w:rsidRDefault="00556BB7" w:rsidP="00556BB7">
            <w:pPr>
              <w:rPr>
                <w:sz w:val="21"/>
                <w:szCs w:val="21"/>
              </w:rPr>
            </w:pPr>
            <w:r w:rsidRPr="00556BB7">
              <w:rPr>
                <w:sz w:val="21"/>
                <w:szCs w:val="21"/>
              </w:rPr>
              <w:t xml:space="preserve">6:00pm BEMA </w:t>
            </w:r>
          </w:p>
          <w:p w14:paraId="1B7A5A5C" w14:textId="77777777" w:rsidR="00556BB7" w:rsidRPr="00556BB7" w:rsidRDefault="00556BB7" w:rsidP="00556BB7">
            <w:pPr>
              <w:rPr>
                <w:sz w:val="21"/>
                <w:szCs w:val="21"/>
              </w:rPr>
            </w:pPr>
            <w:r w:rsidRPr="00556BB7">
              <w:rPr>
                <w:sz w:val="21"/>
                <w:szCs w:val="21"/>
              </w:rPr>
              <w:t>Joe Gettys Room</w:t>
            </w:r>
          </w:p>
          <w:p w14:paraId="35204460" w14:textId="7270C7FB" w:rsidR="00CA10B3" w:rsidRPr="0022340B" w:rsidRDefault="00CA10B3" w:rsidP="000B1375">
            <w:pPr>
              <w:rPr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31EBE63A" w14:textId="774CD76D" w:rsidR="00CA10B3" w:rsidRPr="003E3571" w:rsidRDefault="00CA10B3" w:rsidP="00CA1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62E0CEBE" w14:textId="77777777" w:rsidR="006E0113" w:rsidRPr="006E0113" w:rsidRDefault="006E0113" w:rsidP="006E0113">
            <w:pPr>
              <w:rPr>
                <w:sz w:val="21"/>
                <w:szCs w:val="21"/>
              </w:rPr>
            </w:pPr>
            <w:r w:rsidRPr="006E0113">
              <w:rPr>
                <w:sz w:val="21"/>
                <w:szCs w:val="21"/>
              </w:rPr>
              <w:t>6:00pm Books and Brown Bags in Joe Gettys Room</w:t>
            </w:r>
          </w:p>
          <w:p w14:paraId="41EC1743" w14:textId="59F15D18" w:rsidR="00CA10B3" w:rsidRPr="00ED398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1945372A" w14:textId="3787A18C" w:rsidR="00CA10B3" w:rsidRPr="005E3FDE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0F620739" w14:textId="77777777" w:rsidR="00CA10B3" w:rsidRDefault="00CA10B3" w:rsidP="00CA10B3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EBBDBB1" w14:textId="67CE04DF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</w:tr>
      <w:tr w:rsidR="00CA10B3" w14:paraId="7828C0F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5CE60C6" w14:textId="056BA739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10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79634399" w14:textId="6B71FD08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11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0254335" w14:textId="501766E2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12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6090478E" w14:textId="2F1A080A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13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1A1603CE" w14:textId="3B50F73A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14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599CBAEB" w14:textId="435B109F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15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CBBB557" w14:textId="784319CB" w:rsidR="00CA10B3" w:rsidRPr="007738AE" w:rsidRDefault="00CA10B3" w:rsidP="00CA10B3">
            <w:pPr>
              <w:pStyle w:val="Dates"/>
              <w:rPr>
                <w:b/>
                <w:bCs/>
                <w:sz w:val="22"/>
                <w:szCs w:val="22"/>
              </w:rPr>
            </w:pPr>
            <w:r w:rsidRPr="007738AE">
              <w:rPr>
                <w:b/>
                <w:bCs/>
                <w:sz w:val="22"/>
                <w:szCs w:val="22"/>
              </w:rPr>
              <w:fldChar w:fldCharType="begin"/>
            </w:r>
            <w:r w:rsidRPr="007738AE">
              <w:rPr>
                <w:b/>
                <w:bCs/>
                <w:sz w:val="22"/>
                <w:szCs w:val="22"/>
              </w:rPr>
              <w:instrText xml:space="preserve"> =F6+1 </w:instrText>
            </w:r>
            <w:r w:rsidRPr="007738AE">
              <w:rPr>
                <w:b/>
                <w:bCs/>
                <w:sz w:val="22"/>
                <w:szCs w:val="22"/>
              </w:rPr>
              <w:fldChar w:fldCharType="separate"/>
            </w:r>
            <w:r w:rsidR="00E13367">
              <w:rPr>
                <w:b/>
                <w:bCs/>
                <w:noProof/>
                <w:sz w:val="22"/>
                <w:szCs w:val="22"/>
              </w:rPr>
              <w:t>16</w:t>
            </w:r>
            <w:r w:rsidRPr="007738A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A10B3" w14:paraId="0156011F" w14:textId="77777777" w:rsidTr="00E35966">
        <w:trPr>
          <w:trHeight w:hRule="exact" w:val="2232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2CB48EA" w14:textId="77777777" w:rsidR="006E5362" w:rsidRPr="006E5362" w:rsidRDefault="006E5362" w:rsidP="006E5362">
            <w:pPr>
              <w:rPr>
                <w:sz w:val="21"/>
                <w:szCs w:val="21"/>
              </w:rPr>
            </w:pPr>
            <w:r w:rsidRPr="006E5362">
              <w:rPr>
                <w:sz w:val="21"/>
                <w:szCs w:val="21"/>
              </w:rPr>
              <w:t>9:00am Sunday School</w:t>
            </w:r>
          </w:p>
          <w:p w14:paraId="7BB93EC0" w14:textId="77777777" w:rsidR="006E5362" w:rsidRPr="006E5362" w:rsidRDefault="006E5362" w:rsidP="006E5362">
            <w:pPr>
              <w:rPr>
                <w:sz w:val="21"/>
                <w:szCs w:val="21"/>
              </w:rPr>
            </w:pPr>
          </w:p>
          <w:p w14:paraId="0CA954CC" w14:textId="77777777" w:rsidR="006E5362" w:rsidRPr="006E5362" w:rsidRDefault="006E5362" w:rsidP="006E5362">
            <w:pPr>
              <w:rPr>
                <w:sz w:val="21"/>
                <w:szCs w:val="21"/>
              </w:rPr>
            </w:pPr>
            <w:r w:rsidRPr="006E5362">
              <w:rPr>
                <w:sz w:val="21"/>
                <w:szCs w:val="21"/>
              </w:rPr>
              <w:t>10:00am Worship</w:t>
            </w:r>
          </w:p>
          <w:p w14:paraId="5726D220" w14:textId="77777777" w:rsidR="006E5362" w:rsidRPr="006E5362" w:rsidRDefault="006E5362" w:rsidP="006E5362">
            <w:pPr>
              <w:rPr>
                <w:sz w:val="21"/>
                <w:szCs w:val="21"/>
              </w:rPr>
            </w:pPr>
          </w:p>
          <w:p w14:paraId="4E80A9D0" w14:textId="0758026D" w:rsidR="00CA10B3" w:rsidRPr="00336569" w:rsidRDefault="006E5362" w:rsidP="006E5362">
            <w:pPr>
              <w:rPr>
                <w:sz w:val="21"/>
                <w:szCs w:val="21"/>
              </w:rPr>
            </w:pPr>
            <w:r w:rsidRPr="006E5362">
              <w:rPr>
                <w:sz w:val="21"/>
                <w:szCs w:val="21"/>
              </w:rPr>
              <w:t>10:30am WOW at Camp Fellowship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3D4C889D" w14:textId="77777777" w:rsidR="00556BB7" w:rsidRPr="00556BB7" w:rsidRDefault="00556BB7" w:rsidP="00556BB7">
            <w:pPr>
              <w:rPr>
                <w:sz w:val="21"/>
                <w:szCs w:val="21"/>
              </w:rPr>
            </w:pPr>
            <w:r w:rsidRPr="00556BB7">
              <w:rPr>
                <w:sz w:val="21"/>
                <w:szCs w:val="21"/>
              </w:rPr>
              <w:t>Prayer Time in the Upper Zoom 12:00 noon</w:t>
            </w:r>
          </w:p>
          <w:p w14:paraId="3C21D58A" w14:textId="77777777" w:rsidR="00556BB7" w:rsidRPr="00556BB7" w:rsidRDefault="00556BB7" w:rsidP="00556BB7">
            <w:pPr>
              <w:rPr>
                <w:sz w:val="21"/>
                <w:szCs w:val="21"/>
              </w:rPr>
            </w:pPr>
          </w:p>
          <w:p w14:paraId="7909D530" w14:textId="77777777" w:rsidR="00556BB7" w:rsidRPr="00556BB7" w:rsidRDefault="00556BB7" w:rsidP="00556BB7">
            <w:pPr>
              <w:rPr>
                <w:sz w:val="21"/>
                <w:szCs w:val="21"/>
              </w:rPr>
            </w:pPr>
            <w:r w:rsidRPr="00556BB7">
              <w:rPr>
                <w:sz w:val="21"/>
                <w:szCs w:val="21"/>
              </w:rPr>
              <w:t xml:space="preserve">6:00pm BEMA </w:t>
            </w:r>
          </w:p>
          <w:p w14:paraId="09448C46" w14:textId="77777777" w:rsidR="00556BB7" w:rsidRPr="00556BB7" w:rsidRDefault="00556BB7" w:rsidP="00556BB7">
            <w:pPr>
              <w:rPr>
                <w:sz w:val="21"/>
                <w:szCs w:val="21"/>
              </w:rPr>
            </w:pPr>
            <w:r w:rsidRPr="00556BB7">
              <w:rPr>
                <w:sz w:val="21"/>
                <w:szCs w:val="21"/>
              </w:rPr>
              <w:t>Joe Gettys Room</w:t>
            </w:r>
          </w:p>
          <w:p w14:paraId="38FF6CCD" w14:textId="4D950326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39FDBEF4" w14:textId="68A6A6FD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797C022D" w14:textId="77777777" w:rsidR="006E0113" w:rsidRPr="006E0113" w:rsidRDefault="006E0113" w:rsidP="006E0113">
            <w:pPr>
              <w:rPr>
                <w:sz w:val="21"/>
                <w:szCs w:val="21"/>
              </w:rPr>
            </w:pPr>
            <w:r w:rsidRPr="006E0113">
              <w:rPr>
                <w:sz w:val="21"/>
                <w:szCs w:val="21"/>
              </w:rPr>
              <w:t>6:00pm Books and Brown Bags in Joe Gettys Room</w:t>
            </w:r>
          </w:p>
          <w:p w14:paraId="56935F3F" w14:textId="3F87BD93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6EB9CE19" w14:textId="146BDD6A" w:rsidR="00CA10B3" w:rsidRPr="00986094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69248998" w14:textId="21F189E8" w:rsidR="00CA10B3" w:rsidRDefault="00CA10B3" w:rsidP="00CA10B3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9BF7771" w14:textId="36234826" w:rsidR="00A5078E" w:rsidRPr="007738AE" w:rsidRDefault="00A5078E" w:rsidP="00CA10B3">
            <w:pPr>
              <w:rPr>
                <w:sz w:val="22"/>
                <w:szCs w:val="22"/>
              </w:rPr>
            </w:pPr>
          </w:p>
        </w:tc>
      </w:tr>
      <w:tr w:rsidR="00CA10B3" w14:paraId="11ACAD30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B75B849" w14:textId="07397068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=G6+1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17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4E2BA0EF" w14:textId="4C3B3C4B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18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AC9E303" w14:textId="60677065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19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2E16E366" w14:textId="3D2731B9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20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3F1E9CE4" w14:textId="7E4BD827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21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1475B2B1" w14:textId="0B3C32F4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=E8+1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22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254FE4E" w14:textId="5F4A4EE7" w:rsidR="00CA10B3" w:rsidRPr="007738AE" w:rsidRDefault="00CA10B3" w:rsidP="00CA10B3">
            <w:pPr>
              <w:pStyle w:val="Dates"/>
              <w:rPr>
                <w:b/>
                <w:bCs/>
                <w:sz w:val="22"/>
                <w:szCs w:val="22"/>
              </w:rPr>
            </w:pPr>
            <w:r w:rsidRPr="007738AE">
              <w:rPr>
                <w:b/>
                <w:bCs/>
                <w:sz w:val="22"/>
                <w:szCs w:val="22"/>
              </w:rPr>
              <w:fldChar w:fldCharType="begin"/>
            </w:r>
            <w:r w:rsidRPr="007738AE">
              <w:rPr>
                <w:b/>
                <w:bCs/>
                <w:sz w:val="22"/>
                <w:szCs w:val="22"/>
              </w:rPr>
              <w:instrText xml:space="preserve"> =F8+1 </w:instrText>
            </w:r>
            <w:r w:rsidRPr="007738AE">
              <w:rPr>
                <w:b/>
                <w:bCs/>
                <w:sz w:val="22"/>
                <w:szCs w:val="22"/>
              </w:rPr>
              <w:fldChar w:fldCharType="separate"/>
            </w:r>
            <w:r w:rsidR="00E13367">
              <w:rPr>
                <w:b/>
                <w:bCs/>
                <w:noProof/>
                <w:sz w:val="22"/>
                <w:szCs w:val="22"/>
              </w:rPr>
              <w:t>23</w:t>
            </w:r>
            <w:r w:rsidRPr="007738A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B1375" w14:paraId="5672C46D" w14:textId="77777777" w:rsidTr="00E35966">
        <w:trPr>
          <w:trHeight w:hRule="exact" w:val="279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AF67DA5" w14:textId="77777777" w:rsidR="006E5362" w:rsidRPr="006E5362" w:rsidRDefault="006E5362" w:rsidP="006E5362">
            <w:pPr>
              <w:rPr>
                <w:sz w:val="21"/>
                <w:szCs w:val="21"/>
              </w:rPr>
            </w:pPr>
            <w:r w:rsidRPr="006E5362">
              <w:rPr>
                <w:sz w:val="21"/>
                <w:szCs w:val="21"/>
              </w:rPr>
              <w:t>9:00am Sunday School</w:t>
            </w:r>
          </w:p>
          <w:p w14:paraId="6D3F0DB6" w14:textId="77777777" w:rsidR="006E5362" w:rsidRPr="006E5362" w:rsidRDefault="006E5362" w:rsidP="006E5362">
            <w:pPr>
              <w:rPr>
                <w:sz w:val="21"/>
                <w:szCs w:val="21"/>
              </w:rPr>
            </w:pPr>
          </w:p>
          <w:p w14:paraId="26FDF91A" w14:textId="77777777" w:rsidR="006E5362" w:rsidRPr="006E5362" w:rsidRDefault="006E5362" w:rsidP="006E5362">
            <w:pPr>
              <w:rPr>
                <w:sz w:val="21"/>
                <w:szCs w:val="21"/>
              </w:rPr>
            </w:pPr>
            <w:r w:rsidRPr="006E5362">
              <w:rPr>
                <w:sz w:val="21"/>
                <w:szCs w:val="21"/>
              </w:rPr>
              <w:t>10:00am Worship</w:t>
            </w:r>
          </w:p>
          <w:p w14:paraId="784A2931" w14:textId="77777777" w:rsidR="006E5362" w:rsidRPr="006E5362" w:rsidRDefault="006E5362" w:rsidP="00E35966">
            <w:pPr>
              <w:spacing w:line="120" w:lineRule="auto"/>
              <w:rPr>
                <w:sz w:val="21"/>
                <w:szCs w:val="21"/>
              </w:rPr>
            </w:pPr>
          </w:p>
          <w:p w14:paraId="2366E455" w14:textId="1468E213" w:rsidR="00A223FD" w:rsidRDefault="006E5362" w:rsidP="006E5362">
            <w:pPr>
              <w:rPr>
                <w:sz w:val="21"/>
                <w:szCs w:val="21"/>
              </w:rPr>
            </w:pPr>
            <w:r w:rsidRPr="006E5362">
              <w:rPr>
                <w:sz w:val="21"/>
                <w:szCs w:val="21"/>
              </w:rPr>
              <w:t>10:30am WOW at Camp Fellowship</w:t>
            </w:r>
          </w:p>
          <w:p w14:paraId="51F90632" w14:textId="77777777" w:rsidR="00E35966" w:rsidRDefault="00E35966" w:rsidP="00E35966">
            <w:pPr>
              <w:spacing w:line="120" w:lineRule="auto"/>
              <w:rPr>
                <w:sz w:val="21"/>
                <w:szCs w:val="21"/>
              </w:rPr>
            </w:pPr>
          </w:p>
          <w:p w14:paraId="287CBC6B" w14:textId="48FAB7B5" w:rsidR="00E35966" w:rsidRPr="008F458A" w:rsidRDefault="00E35966" w:rsidP="006E53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4:30pm Ice Cream Social, Fellowship Hall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6C480431" w14:textId="77777777" w:rsidR="00556BB7" w:rsidRPr="00556BB7" w:rsidRDefault="00556BB7" w:rsidP="00556BB7">
            <w:pPr>
              <w:rPr>
                <w:sz w:val="20"/>
                <w:szCs w:val="20"/>
              </w:rPr>
            </w:pPr>
            <w:r w:rsidRPr="00556BB7">
              <w:rPr>
                <w:sz w:val="20"/>
                <w:szCs w:val="20"/>
              </w:rPr>
              <w:t>Prayer Time in the Upper Zoom 12:00 noon</w:t>
            </w:r>
          </w:p>
          <w:p w14:paraId="21D5C928" w14:textId="77777777" w:rsidR="00556BB7" w:rsidRPr="00556BB7" w:rsidRDefault="00556BB7" w:rsidP="00556BB7">
            <w:pPr>
              <w:rPr>
                <w:sz w:val="20"/>
                <w:szCs w:val="20"/>
              </w:rPr>
            </w:pPr>
          </w:p>
          <w:p w14:paraId="2192D907" w14:textId="77777777" w:rsidR="00556BB7" w:rsidRPr="00556BB7" w:rsidRDefault="00556BB7" w:rsidP="00556BB7">
            <w:pPr>
              <w:rPr>
                <w:sz w:val="20"/>
                <w:szCs w:val="20"/>
              </w:rPr>
            </w:pPr>
            <w:r w:rsidRPr="00556BB7">
              <w:rPr>
                <w:sz w:val="20"/>
                <w:szCs w:val="20"/>
              </w:rPr>
              <w:t xml:space="preserve">6:00pm BEMA </w:t>
            </w:r>
          </w:p>
          <w:p w14:paraId="199C9EB0" w14:textId="77777777" w:rsidR="00556BB7" w:rsidRPr="00556BB7" w:rsidRDefault="00556BB7" w:rsidP="00556BB7">
            <w:pPr>
              <w:rPr>
                <w:sz w:val="20"/>
                <w:szCs w:val="20"/>
              </w:rPr>
            </w:pPr>
            <w:r w:rsidRPr="00556BB7">
              <w:rPr>
                <w:sz w:val="20"/>
                <w:szCs w:val="20"/>
              </w:rPr>
              <w:t>Joe Gettys Room</w:t>
            </w:r>
          </w:p>
          <w:p w14:paraId="54552545" w14:textId="14E5F6B1" w:rsidR="00CA10B3" w:rsidRPr="00A2616F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61839E15" w14:textId="55359BD2" w:rsidR="00CA10B3" w:rsidRPr="009448D1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3BA8B34F" w14:textId="77777777" w:rsidR="006E0113" w:rsidRPr="006E0113" w:rsidRDefault="006E0113" w:rsidP="006E0113">
            <w:pPr>
              <w:rPr>
                <w:sz w:val="21"/>
                <w:szCs w:val="21"/>
              </w:rPr>
            </w:pPr>
            <w:r w:rsidRPr="006E0113">
              <w:rPr>
                <w:sz w:val="21"/>
                <w:szCs w:val="21"/>
              </w:rPr>
              <w:t>6:00pm Books and Brown Bags in Joe Gettys Room</w:t>
            </w:r>
          </w:p>
          <w:p w14:paraId="1154798D" w14:textId="1652C240" w:rsidR="00CA10B3" w:rsidRPr="00336569" w:rsidRDefault="00CA10B3" w:rsidP="000B1375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70C7DB9B" w14:textId="0A64594D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3E40AACA" w14:textId="02BD6A7A" w:rsidR="00CA10B3" w:rsidRPr="00640440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1E4ED5C" w14:textId="71B8B0B7" w:rsidR="00CA10B3" w:rsidRPr="007738AE" w:rsidRDefault="00363B0E" w:rsidP="00CA1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8:30am, Trinity Presbytery Meeting, First Aiken Pres. Church</w:t>
            </w:r>
          </w:p>
        </w:tc>
      </w:tr>
      <w:tr w:rsidR="00E13367" w14:paraId="0AEA4A58" w14:textId="77777777" w:rsidTr="00E13367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BE679EB" w14:textId="04E742BB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24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23DFEA90" w14:textId="3FEEDC3C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25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60366702" w14:textId="46FD1CD0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26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221AA99F" w14:textId="2CE66AED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27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73E9EFD5" w14:textId="40A1742E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t>28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AB9F" w14:textId="33E08766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28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0,""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28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&lt;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MonthEnd \@ 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sz w:val="20"/>
                <w:szCs w:val="20"/>
              </w:rPr>
              <w:instrText>31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29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="00E13367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29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="00E13367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t>29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B9EECAC" w14:textId="31779208" w:rsidR="00CA10B3" w:rsidRDefault="00CA10B3" w:rsidP="00CA10B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1336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1336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133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1336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13367">
              <w:rPr>
                <w:noProof/>
              </w:rPr>
              <w:instrText>30</w:instrText>
            </w:r>
            <w:r>
              <w:fldChar w:fldCharType="end"/>
            </w:r>
            <w:r w:rsidR="00E13367">
              <w:fldChar w:fldCharType="separate"/>
            </w:r>
            <w:r w:rsidR="00E13367">
              <w:rPr>
                <w:noProof/>
              </w:rPr>
              <w:t>30</w:t>
            </w:r>
            <w:r>
              <w:fldChar w:fldCharType="end"/>
            </w:r>
          </w:p>
        </w:tc>
      </w:tr>
      <w:tr w:rsidR="000B1375" w14:paraId="58186D25" w14:textId="77777777" w:rsidTr="00E13367">
        <w:trPr>
          <w:trHeight w:hRule="exact" w:val="2952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47D0DF90" w14:textId="77777777" w:rsidR="006E5362" w:rsidRPr="006E5362" w:rsidRDefault="006E5362" w:rsidP="006E5362">
            <w:pPr>
              <w:rPr>
                <w:sz w:val="20"/>
                <w:szCs w:val="20"/>
              </w:rPr>
            </w:pPr>
            <w:r w:rsidRPr="006E5362">
              <w:rPr>
                <w:sz w:val="20"/>
                <w:szCs w:val="20"/>
              </w:rPr>
              <w:t>9:00am Sunday School</w:t>
            </w:r>
          </w:p>
          <w:p w14:paraId="331D65FD" w14:textId="77777777" w:rsidR="006E5362" w:rsidRPr="006E5362" w:rsidRDefault="006E5362" w:rsidP="006E5362">
            <w:pPr>
              <w:rPr>
                <w:sz w:val="20"/>
                <w:szCs w:val="20"/>
              </w:rPr>
            </w:pPr>
          </w:p>
          <w:p w14:paraId="09DE6A1D" w14:textId="77777777" w:rsidR="006E5362" w:rsidRPr="006E5362" w:rsidRDefault="006E5362" w:rsidP="006E5362">
            <w:pPr>
              <w:rPr>
                <w:sz w:val="20"/>
                <w:szCs w:val="20"/>
              </w:rPr>
            </w:pPr>
            <w:r w:rsidRPr="006E5362">
              <w:rPr>
                <w:sz w:val="20"/>
                <w:szCs w:val="20"/>
              </w:rPr>
              <w:t>10:00am Worship</w:t>
            </w:r>
          </w:p>
          <w:p w14:paraId="34998DCA" w14:textId="77777777" w:rsidR="006E5362" w:rsidRPr="006E5362" w:rsidRDefault="006E5362" w:rsidP="006E5362">
            <w:pPr>
              <w:rPr>
                <w:sz w:val="20"/>
                <w:szCs w:val="20"/>
              </w:rPr>
            </w:pPr>
          </w:p>
          <w:p w14:paraId="192C0B75" w14:textId="77777777" w:rsidR="000B1375" w:rsidRDefault="006E5362" w:rsidP="006E5362">
            <w:pPr>
              <w:rPr>
                <w:sz w:val="20"/>
                <w:szCs w:val="20"/>
              </w:rPr>
            </w:pPr>
            <w:r w:rsidRPr="006E5362">
              <w:rPr>
                <w:sz w:val="20"/>
                <w:szCs w:val="20"/>
              </w:rPr>
              <w:t>10:30am WOW at Camp Fellowship</w:t>
            </w:r>
          </w:p>
          <w:p w14:paraId="71750064" w14:textId="77777777" w:rsidR="007F6ECA" w:rsidRDefault="007F6ECA" w:rsidP="006E5362">
            <w:pPr>
              <w:rPr>
                <w:sz w:val="20"/>
                <w:szCs w:val="20"/>
              </w:rPr>
            </w:pPr>
          </w:p>
          <w:p w14:paraId="5932CCDC" w14:textId="1174DB72" w:rsidR="007F6ECA" w:rsidRPr="00E9706E" w:rsidRDefault="007F6ECA" w:rsidP="006E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5:00pm Dinner Church, Kitchen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629FAD80" w14:textId="77777777" w:rsidR="00556BB7" w:rsidRPr="00556BB7" w:rsidRDefault="00556BB7" w:rsidP="00556BB7">
            <w:pPr>
              <w:rPr>
                <w:sz w:val="20"/>
                <w:szCs w:val="20"/>
              </w:rPr>
            </w:pPr>
            <w:r w:rsidRPr="00556BB7">
              <w:rPr>
                <w:sz w:val="20"/>
                <w:szCs w:val="20"/>
              </w:rPr>
              <w:t>Prayer Time in the Upper Zoom 12:00 noon</w:t>
            </w:r>
          </w:p>
          <w:p w14:paraId="22D0011C" w14:textId="77777777" w:rsidR="00556BB7" w:rsidRPr="00556BB7" w:rsidRDefault="00556BB7" w:rsidP="00556BB7">
            <w:pPr>
              <w:rPr>
                <w:sz w:val="20"/>
                <w:szCs w:val="20"/>
              </w:rPr>
            </w:pPr>
          </w:p>
          <w:p w14:paraId="20C76172" w14:textId="77777777" w:rsidR="00556BB7" w:rsidRPr="00556BB7" w:rsidRDefault="00556BB7" w:rsidP="00556BB7">
            <w:pPr>
              <w:rPr>
                <w:sz w:val="20"/>
                <w:szCs w:val="20"/>
              </w:rPr>
            </w:pPr>
            <w:r w:rsidRPr="00556BB7">
              <w:rPr>
                <w:sz w:val="20"/>
                <w:szCs w:val="20"/>
              </w:rPr>
              <w:t xml:space="preserve">6:00pm BEMA </w:t>
            </w:r>
          </w:p>
          <w:p w14:paraId="1BF216D3" w14:textId="77777777" w:rsidR="00556BB7" w:rsidRPr="00556BB7" w:rsidRDefault="00556BB7" w:rsidP="00556BB7">
            <w:pPr>
              <w:rPr>
                <w:sz w:val="20"/>
                <w:szCs w:val="20"/>
              </w:rPr>
            </w:pPr>
            <w:r w:rsidRPr="00556BB7">
              <w:rPr>
                <w:sz w:val="20"/>
                <w:szCs w:val="20"/>
              </w:rPr>
              <w:t>Joe Gettys Room</w:t>
            </w:r>
          </w:p>
          <w:p w14:paraId="0CEA0B49" w14:textId="5D068761" w:rsidR="00CA10B3" w:rsidRPr="00865B9C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09BFB090" w14:textId="55C1845D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235B274D" w14:textId="77777777" w:rsidR="006E0113" w:rsidRPr="006E0113" w:rsidRDefault="006E0113" w:rsidP="006E0113">
            <w:pPr>
              <w:rPr>
                <w:sz w:val="21"/>
                <w:szCs w:val="21"/>
              </w:rPr>
            </w:pPr>
            <w:r w:rsidRPr="006E0113">
              <w:rPr>
                <w:sz w:val="21"/>
                <w:szCs w:val="21"/>
              </w:rPr>
              <w:t>6:00pm Books and Brown Bags in Joe Gettys Room</w:t>
            </w:r>
          </w:p>
          <w:p w14:paraId="19E52AE7" w14:textId="5DC9ED71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07ABA84D" w14:textId="4422085E" w:rsidR="00CA10B3" w:rsidRPr="00336569" w:rsidRDefault="00FE170F" w:rsidP="00CA10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6:00pm, PFLAG Metting, Joe Gettys Room</w:t>
            </w: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5F645748" w14:textId="25F85A70" w:rsidR="00CA10B3" w:rsidRDefault="00CA10B3" w:rsidP="00CA10B3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7753FAC" w14:textId="353AA70D" w:rsidR="00CA10B3" w:rsidRDefault="00CA10B3" w:rsidP="00CA10B3"/>
        </w:tc>
      </w:tr>
      <w:tr w:rsidR="000B1375" w14:paraId="0DB4AF78" w14:textId="77777777" w:rsidTr="00E13367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C1FFF1B" w14:textId="3D5E2D15" w:rsidR="00CA10B3" w:rsidRPr="00E9706E" w:rsidRDefault="00CA10B3" w:rsidP="00CA10B3">
            <w:pPr>
              <w:pStyle w:val="Dates"/>
              <w:rPr>
                <w:sz w:val="20"/>
                <w:szCs w:val="20"/>
              </w:rPr>
            </w:pP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= 0,""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&lt;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DocVariable MonthEnd \@ d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=G10+1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"" </w:instrText>
            </w:r>
            <w:r w:rsidR="00E13367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="00E13367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t>31</w:t>
            </w:r>
            <w:r w:rsidRPr="00E970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328A8068" w14:textId="0D9B0AE1" w:rsidR="00CA10B3" w:rsidRDefault="00CA10B3" w:rsidP="00CA10B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1336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1336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133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66CE835" w14:textId="77777777" w:rsidR="00CA10B3" w:rsidRDefault="00CA10B3" w:rsidP="00CA10B3">
            <w:pPr>
              <w:pStyle w:val="Dates"/>
            </w:pPr>
          </w:p>
        </w:tc>
        <w:tc>
          <w:tcPr>
            <w:tcW w:w="154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1B14E53D" w14:textId="77777777" w:rsidR="00CA10B3" w:rsidRDefault="00CA10B3" w:rsidP="00CA10B3">
            <w:pPr>
              <w:pStyle w:val="Dates"/>
            </w:pPr>
          </w:p>
        </w:tc>
        <w:tc>
          <w:tcPr>
            <w:tcW w:w="161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BAB208B" w14:textId="77777777" w:rsidR="00CA10B3" w:rsidRDefault="00CA10B3" w:rsidP="00CA10B3">
            <w:pPr>
              <w:pStyle w:val="Dates"/>
            </w:pPr>
          </w:p>
        </w:tc>
        <w:tc>
          <w:tcPr>
            <w:tcW w:w="144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3F0C1DA2" w14:textId="77777777" w:rsidR="00CA10B3" w:rsidRDefault="00CA10B3" w:rsidP="00CA10B3">
            <w:pPr>
              <w:pStyle w:val="Dates"/>
            </w:pPr>
          </w:p>
        </w:tc>
        <w:tc>
          <w:tcPr>
            <w:tcW w:w="134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4ED99EFA" w14:textId="77777777" w:rsidR="00CA10B3" w:rsidRDefault="00CA10B3" w:rsidP="00CA10B3">
            <w:pPr>
              <w:pStyle w:val="Dates"/>
            </w:pPr>
          </w:p>
        </w:tc>
      </w:tr>
      <w:tr w:rsidR="000B1375" w14:paraId="5BBB101E" w14:textId="77777777" w:rsidTr="00E13367">
        <w:trPr>
          <w:trHeight w:hRule="exact" w:val="288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7BC4F7B" w14:textId="57097435" w:rsidR="00CA10B3" w:rsidRDefault="00CA10B3" w:rsidP="00CA10B3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3E420710" w14:textId="77777777" w:rsidR="00CA10B3" w:rsidRDefault="00CA10B3" w:rsidP="00CA10B3"/>
        </w:tc>
        <w:tc>
          <w:tcPr>
            <w:tcW w:w="1523" w:type="dxa"/>
            <w:shd w:val="clear" w:color="auto" w:fill="B9BAD6" w:themeFill="accent1" w:themeFillTint="66"/>
          </w:tcPr>
          <w:p w14:paraId="0615C170" w14:textId="77777777" w:rsidR="00CA10B3" w:rsidRDefault="00CA10B3" w:rsidP="00CA10B3"/>
        </w:tc>
        <w:tc>
          <w:tcPr>
            <w:tcW w:w="1545" w:type="dxa"/>
            <w:shd w:val="clear" w:color="auto" w:fill="B9BAD6" w:themeFill="accent1" w:themeFillTint="66"/>
          </w:tcPr>
          <w:p w14:paraId="0BAAAA40" w14:textId="77777777" w:rsidR="00CA10B3" w:rsidRDefault="00CA10B3" w:rsidP="00CA10B3"/>
        </w:tc>
        <w:tc>
          <w:tcPr>
            <w:tcW w:w="1612" w:type="dxa"/>
            <w:shd w:val="clear" w:color="auto" w:fill="B9BAD6" w:themeFill="accent1" w:themeFillTint="66"/>
          </w:tcPr>
          <w:p w14:paraId="2D521472" w14:textId="77777777" w:rsidR="00CA10B3" w:rsidRDefault="00CA10B3" w:rsidP="00CA10B3"/>
        </w:tc>
        <w:tc>
          <w:tcPr>
            <w:tcW w:w="1442" w:type="dxa"/>
            <w:shd w:val="clear" w:color="auto" w:fill="B9BAD6" w:themeFill="accent1" w:themeFillTint="66"/>
          </w:tcPr>
          <w:p w14:paraId="40E71FEC" w14:textId="77777777" w:rsidR="00CA10B3" w:rsidRDefault="00CA10B3" w:rsidP="00CA10B3"/>
        </w:tc>
        <w:tc>
          <w:tcPr>
            <w:tcW w:w="1340" w:type="dxa"/>
            <w:shd w:val="clear" w:color="auto" w:fill="B9BAD6" w:themeFill="accent1" w:themeFillTint="66"/>
          </w:tcPr>
          <w:p w14:paraId="7DC077A6" w14:textId="77777777" w:rsidR="00CA10B3" w:rsidRDefault="00CA10B3" w:rsidP="00CA10B3"/>
        </w:tc>
      </w:tr>
      <w:bookmarkEnd w:id="0"/>
    </w:tbl>
    <w:p w14:paraId="32662FA2" w14:textId="77777777" w:rsidR="00542788" w:rsidRDefault="00542788">
      <w:pPr>
        <w:pStyle w:val="NoSpacing"/>
      </w:pPr>
    </w:p>
    <w:sectPr w:rsidR="00542788" w:rsidSect="00D640B0">
      <w:pgSz w:w="12240" w:h="20160" w:code="5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FAF7" w14:textId="77777777" w:rsidR="00934C35" w:rsidRDefault="00934C35">
      <w:pPr>
        <w:spacing w:before="0" w:after="0"/>
      </w:pPr>
      <w:r>
        <w:separator/>
      </w:r>
    </w:p>
  </w:endnote>
  <w:endnote w:type="continuationSeparator" w:id="0">
    <w:p w14:paraId="2A2C3EAD" w14:textId="77777777" w:rsidR="00934C35" w:rsidRDefault="00934C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AA666" w14:textId="77777777" w:rsidR="00934C35" w:rsidRDefault="00934C35">
      <w:pPr>
        <w:spacing w:before="0" w:after="0"/>
      </w:pPr>
      <w:r>
        <w:separator/>
      </w:r>
    </w:p>
  </w:footnote>
  <w:footnote w:type="continuationSeparator" w:id="0">
    <w:p w14:paraId="1D7F5268" w14:textId="77777777" w:rsidR="00934C35" w:rsidRDefault="00934C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702546">
    <w:abstractNumId w:val="9"/>
  </w:num>
  <w:num w:numId="2" w16cid:durableId="243731660">
    <w:abstractNumId w:val="7"/>
  </w:num>
  <w:num w:numId="3" w16cid:durableId="1199009403">
    <w:abstractNumId w:val="6"/>
  </w:num>
  <w:num w:numId="4" w16cid:durableId="1055393872">
    <w:abstractNumId w:val="5"/>
  </w:num>
  <w:num w:numId="5" w16cid:durableId="14701061">
    <w:abstractNumId w:val="4"/>
  </w:num>
  <w:num w:numId="6" w16cid:durableId="1742672730">
    <w:abstractNumId w:val="8"/>
  </w:num>
  <w:num w:numId="7" w16cid:durableId="2066952585">
    <w:abstractNumId w:val="3"/>
  </w:num>
  <w:num w:numId="8" w16cid:durableId="1991059069">
    <w:abstractNumId w:val="2"/>
  </w:num>
  <w:num w:numId="9" w16cid:durableId="1186017860">
    <w:abstractNumId w:val="1"/>
  </w:num>
  <w:num w:numId="10" w16cid:durableId="183464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08/31/2025"/>
    <w:docVar w:name="MonthStart" w:val="08/01/2025"/>
    <w:docVar w:name="ShowDynamicGuides" w:val="1"/>
    <w:docVar w:name="ShowMarginGuides" w:val="0"/>
    <w:docVar w:name="ShowOutlines" w:val="0"/>
    <w:docVar w:name="ShowStaticGuides" w:val="0"/>
  </w:docVars>
  <w:rsids>
    <w:rsidRoot w:val="00CC5B38"/>
    <w:rsid w:val="0000685C"/>
    <w:rsid w:val="00021280"/>
    <w:rsid w:val="00021FD8"/>
    <w:rsid w:val="00022E31"/>
    <w:rsid w:val="00030B36"/>
    <w:rsid w:val="0003339D"/>
    <w:rsid w:val="00046292"/>
    <w:rsid w:val="00070DFE"/>
    <w:rsid w:val="00074B48"/>
    <w:rsid w:val="00075B3D"/>
    <w:rsid w:val="000903CC"/>
    <w:rsid w:val="00092985"/>
    <w:rsid w:val="00093F88"/>
    <w:rsid w:val="00097431"/>
    <w:rsid w:val="000B00BB"/>
    <w:rsid w:val="000B0A5B"/>
    <w:rsid w:val="000B1375"/>
    <w:rsid w:val="000B293B"/>
    <w:rsid w:val="000B3A3C"/>
    <w:rsid w:val="000B3AD2"/>
    <w:rsid w:val="000C6AD8"/>
    <w:rsid w:val="000E5F38"/>
    <w:rsid w:val="000E7E61"/>
    <w:rsid w:val="000F6DD7"/>
    <w:rsid w:val="00102313"/>
    <w:rsid w:val="0011030A"/>
    <w:rsid w:val="0011357B"/>
    <w:rsid w:val="00114803"/>
    <w:rsid w:val="001248CE"/>
    <w:rsid w:val="001259D0"/>
    <w:rsid w:val="0013323E"/>
    <w:rsid w:val="00144033"/>
    <w:rsid w:val="00145A97"/>
    <w:rsid w:val="0016099E"/>
    <w:rsid w:val="00162CA7"/>
    <w:rsid w:val="00164F42"/>
    <w:rsid w:val="0016738F"/>
    <w:rsid w:val="0017273F"/>
    <w:rsid w:val="0018441E"/>
    <w:rsid w:val="001850DE"/>
    <w:rsid w:val="00191471"/>
    <w:rsid w:val="00194590"/>
    <w:rsid w:val="0019567A"/>
    <w:rsid w:val="00197F1F"/>
    <w:rsid w:val="001A78A7"/>
    <w:rsid w:val="001B259F"/>
    <w:rsid w:val="001B2F03"/>
    <w:rsid w:val="001B455F"/>
    <w:rsid w:val="001B5AFA"/>
    <w:rsid w:val="001B7615"/>
    <w:rsid w:val="001C67F8"/>
    <w:rsid w:val="001C781D"/>
    <w:rsid w:val="001D002B"/>
    <w:rsid w:val="001D67AC"/>
    <w:rsid w:val="001E16B3"/>
    <w:rsid w:val="001E1C4A"/>
    <w:rsid w:val="001E2839"/>
    <w:rsid w:val="001E37CE"/>
    <w:rsid w:val="001F0AF8"/>
    <w:rsid w:val="001F17AD"/>
    <w:rsid w:val="001F3320"/>
    <w:rsid w:val="001F5990"/>
    <w:rsid w:val="00200AB6"/>
    <w:rsid w:val="00205221"/>
    <w:rsid w:val="00216A35"/>
    <w:rsid w:val="00220E41"/>
    <w:rsid w:val="0022340B"/>
    <w:rsid w:val="0022749B"/>
    <w:rsid w:val="0022771E"/>
    <w:rsid w:val="00232F28"/>
    <w:rsid w:val="00233C8C"/>
    <w:rsid w:val="002375E4"/>
    <w:rsid w:val="0025518A"/>
    <w:rsid w:val="00257F2C"/>
    <w:rsid w:val="00263AB9"/>
    <w:rsid w:val="00265124"/>
    <w:rsid w:val="002663AA"/>
    <w:rsid w:val="0026799D"/>
    <w:rsid w:val="00271EB1"/>
    <w:rsid w:val="00275898"/>
    <w:rsid w:val="0028097E"/>
    <w:rsid w:val="00281CA8"/>
    <w:rsid w:val="00285B9D"/>
    <w:rsid w:val="00292479"/>
    <w:rsid w:val="00296218"/>
    <w:rsid w:val="002A61C4"/>
    <w:rsid w:val="002A61E4"/>
    <w:rsid w:val="002C291F"/>
    <w:rsid w:val="002C30E5"/>
    <w:rsid w:val="002C373F"/>
    <w:rsid w:val="002C5DA0"/>
    <w:rsid w:val="002C7106"/>
    <w:rsid w:val="002E2729"/>
    <w:rsid w:val="002E615A"/>
    <w:rsid w:val="002E785D"/>
    <w:rsid w:val="002F3DBC"/>
    <w:rsid w:val="002F5942"/>
    <w:rsid w:val="0030337A"/>
    <w:rsid w:val="00327C26"/>
    <w:rsid w:val="00333A4E"/>
    <w:rsid w:val="00335417"/>
    <w:rsid w:val="00336569"/>
    <w:rsid w:val="00337B4A"/>
    <w:rsid w:val="00337FD5"/>
    <w:rsid w:val="003520E9"/>
    <w:rsid w:val="0036167B"/>
    <w:rsid w:val="00362887"/>
    <w:rsid w:val="00363B0E"/>
    <w:rsid w:val="00363DF3"/>
    <w:rsid w:val="00364269"/>
    <w:rsid w:val="00366D44"/>
    <w:rsid w:val="00367E1C"/>
    <w:rsid w:val="00372D22"/>
    <w:rsid w:val="00373A37"/>
    <w:rsid w:val="00373CD8"/>
    <w:rsid w:val="00382CD7"/>
    <w:rsid w:val="003830E7"/>
    <w:rsid w:val="00383C80"/>
    <w:rsid w:val="00385F90"/>
    <w:rsid w:val="00387ED9"/>
    <w:rsid w:val="003922F1"/>
    <w:rsid w:val="0039370C"/>
    <w:rsid w:val="0039421E"/>
    <w:rsid w:val="00396E88"/>
    <w:rsid w:val="003B0370"/>
    <w:rsid w:val="003B0895"/>
    <w:rsid w:val="003B6F25"/>
    <w:rsid w:val="003B7454"/>
    <w:rsid w:val="003C06B1"/>
    <w:rsid w:val="003C1528"/>
    <w:rsid w:val="003C3C84"/>
    <w:rsid w:val="003C40A9"/>
    <w:rsid w:val="003E0D0A"/>
    <w:rsid w:val="003E3571"/>
    <w:rsid w:val="003E78FA"/>
    <w:rsid w:val="003F350B"/>
    <w:rsid w:val="0040508A"/>
    <w:rsid w:val="00414D3A"/>
    <w:rsid w:val="00416FE3"/>
    <w:rsid w:val="004243C2"/>
    <w:rsid w:val="0042598F"/>
    <w:rsid w:val="004266C8"/>
    <w:rsid w:val="00426D30"/>
    <w:rsid w:val="00427960"/>
    <w:rsid w:val="00430362"/>
    <w:rsid w:val="0043278F"/>
    <w:rsid w:val="0044235D"/>
    <w:rsid w:val="004430E7"/>
    <w:rsid w:val="0044744F"/>
    <w:rsid w:val="004527F1"/>
    <w:rsid w:val="004543DF"/>
    <w:rsid w:val="00462384"/>
    <w:rsid w:val="00473486"/>
    <w:rsid w:val="00474247"/>
    <w:rsid w:val="00475FBF"/>
    <w:rsid w:val="004761EE"/>
    <w:rsid w:val="004855B9"/>
    <w:rsid w:val="00487A11"/>
    <w:rsid w:val="004905AF"/>
    <w:rsid w:val="00493892"/>
    <w:rsid w:val="00495D1A"/>
    <w:rsid w:val="0049686B"/>
    <w:rsid w:val="004A1DE1"/>
    <w:rsid w:val="004B1BAE"/>
    <w:rsid w:val="004C0C0B"/>
    <w:rsid w:val="004C6F26"/>
    <w:rsid w:val="004D50A0"/>
    <w:rsid w:val="004D7FE9"/>
    <w:rsid w:val="004E384F"/>
    <w:rsid w:val="004E4645"/>
    <w:rsid w:val="004F3DE6"/>
    <w:rsid w:val="00502E2D"/>
    <w:rsid w:val="005051BD"/>
    <w:rsid w:val="005075D0"/>
    <w:rsid w:val="00516A4E"/>
    <w:rsid w:val="00516C36"/>
    <w:rsid w:val="00516F61"/>
    <w:rsid w:val="00521890"/>
    <w:rsid w:val="00526D9B"/>
    <w:rsid w:val="005325EA"/>
    <w:rsid w:val="0053601C"/>
    <w:rsid w:val="0053691F"/>
    <w:rsid w:val="0054081B"/>
    <w:rsid w:val="00541D08"/>
    <w:rsid w:val="00542788"/>
    <w:rsid w:val="00542DA5"/>
    <w:rsid w:val="00544ACA"/>
    <w:rsid w:val="00556BB7"/>
    <w:rsid w:val="00557EF3"/>
    <w:rsid w:val="00560C37"/>
    <w:rsid w:val="0056319F"/>
    <w:rsid w:val="00567AEA"/>
    <w:rsid w:val="005753E7"/>
    <w:rsid w:val="00580B9A"/>
    <w:rsid w:val="00582D59"/>
    <w:rsid w:val="005833D8"/>
    <w:rsid w:val="005869D3"/>
    <w:rsid w:val="0059320E"/>
    <w:rsid w:val="005C2F68"/>
    <w:rsid w:val="005C5E5B"/>
    <w:rsid w:val="005C7C38"/>
    <w:rsid w:val="005E3FDE"/>
    <w:rsid w:val="005E724C"/>
    <w:rsid w:val="005F0602"/>
    <w:rsid w:val="006005A6"/>
    <w:rsid w:val="00604D28"/>
    <w:rsid w:val="006124B8"/>
    <w:rsid w:val="00617A4D"/>
    <w:rsid w:val="00622121"/>
    <w:rsid w:val="00626C1A"/>
    <w:rsid w:val="006277A4"/>
    <w:rsid w:val="00631EC8"/>
    <w:rsid w:val="00634BBC"/>
    <w:rsid w:val="00640440"/>
    <w:rsid w:val="00641492"/>
    <w:rsid w:val="00641F48"/>
    <w:rsid w:val="00643DA1"/>
    <w:rsid w:val="00667282"/>
    <w:rsid w:val="00670A31"/>
    <w:rsid w:val="006737BC"/>
    <w:rsid w:val="00675A64"/>
    <w:rsid w:val="00682CB0"/>
    <w:rsid w:val="006902BB"/>
    <w:rsid w:val="0069047D"/>
    <w:rsid w:val="00692DAA"/>
    <w:rsid w:val="006B77A4"/>
    <w:rsid w:val="006C211A"/>
    <w:rsid w:val="006C50BB"/>
    <w:rsid w:val="006C5CB7"/>
    <w:rsid w:val="006D08C1"/>
    <w:rsid w:val="006D65A3"/>
    <w:rsid w:val="006E0113"/>
    <w:rsid w:val="006E5362"/>
    <w:rsid w:val="006E5A66"/>
    <w:rsid w:val="006E6E86"/>
    <w:rsid w:val="006F28CC"/>
    <w:rsid w:val="007067FC"/>
    <w:rsid w:val="00716395"/>
    <w:rsid w:val="007232AF"/>
    <w:rsid w:val="0073200D"/>
    <w:rsid w:val="007327BD"/>
    <w:rsid w:val="0073360C"/>
    <w:rsid w:val="00733D0C"/>
    <w:rsid w:val="00736B71"/>
    <w:rsid w:val="0074142D"/>
    <w:rsid w:val="00744381"/>
    <w:rsid w:val="0074658C"/>
    <w:rsid w:val="00750571"/>
    <w:rsid w:val="00757D3C"/>
    <w:rsid w:val="007637DD"/>
    <w:rsid w:val="0076677A"/>
    <w:rsid w:val="0077037A"/>
    <w:rsid w:val="00770A77"/>
    <w:rsid w:val="007722E2"/>
    <w:rsid w:val="00772EE4"/>
    <w:rsid w:val="007738AE"/>
    <w:rsid w:val="0078034A"/>
    <w:rsid w:val="007826FF"/>
    <w:rsid w:val="00794BA7"/>
    <w:rsid w:val="007973FD"/>
    <w:rsid w:val="007A0FDB"/>
    <w:rsid w:val="007A34A6"/>
    <w:rsid w:val="007C1DC0"/>
    <w:rsid w:val="007C3035"/>
    <w:rsid w:val="007C58B0"/>
    <w:rsid w:val="007C59F7"/>
    <w:rsid w:val="007C7AE3"/>
    <w:rsid w:val="007D1FC2"/>
    <w:rsid w:val="007D4BD3"/>
    <w:rsid w:val="007E4A16"/>
    <w:rsid w:val="007E630B"/>
    <w:rsid w:val="007E664A"/>
    <w:rsid w:val="007F5B1F"/>
    <w:rsid w:val="007F6ECA"/>
    <w:rsid w:val="0080318C"/>
    <w:rsid w:val="00804806"/>
    <w:rsid w:val="00817EBB"/>
    <w:rsid w:val="00820995"/>
    <w:rsid w:val="0083212E"/>
    <w:rsid w:val="0083544D"/>
    <w:rsid w:val="00846441"/>
    <w:rsid w:val="00850DC2"/>
    <w:rsid w:val="00851A77"/>
    <w:rsid w:val="00865B9C"/>
    <w:rsid w:val="00865C77"/>
    <w:rsid w:val="00867949"/>
    <w:rsid w:val="00867E05"/>
    <w:rsid w:val="00867F39"/>
    <w:rsid w:val="008700DB"/>
    <w:rsid w:val="008734A3"/>
    <w:rsid w:val="00883B9E"/>
    <w:rsid w:val="00892C32"/>
    <w:rsid w:val="00894DA0"/>
    <w:rsid w:val="008971A6"/>
    <w:rsid w:val="008A3CAA"/>
    <w:rsid w:val="008B014D"/>
    <w:rsid w:val="008B03B0"/>
    <w:rsid w:val="008B17FB"/>
    <w:rsid w:val="008D5791"/>
    <w:rsid w:val="008D73BE"/>
    <w:rsid w:val="008D76C1"/>
    <w:rsid w:val="008D792D"/>
    <w:rsid w:val="008E40FE"/>
    <w:rsid w:val="008E5335"/>
    <w:rsid w:val="008E6E4D"/>
    <w:rsid w:val="008F458A"/>
    <w:rsid w:val="008F71FC"/>
    <w:rsid w:val="009027B6"/>
    <w:rsid w:val="009152F4"/>
    <w:rsid w:val="00916277"/>
    <w:rsid w:val="009229D0"/>
    <w:rsid w:val="00925CFE"/>
    <w:rsid w:val="00927A05"/>
    <w:rsid w:val="00933BB2"/>
    <w:rsid w:val="00934C35"/>
    <w:rsid w:val="009411B2"/>
    <w:rsid w:val="009448D1"/>
    <w:rsid w:val="00945529"/>
    <w:rsid w:val="00945BB4"/>
    <w:rsid w:val="009479CF"/>
    <w:rsid w:val="00955077"/>
    <w:rsid w:val="00967D35"/>
    <w:rsid w:val="00986094"/>
    <w:rsid w:val="00997D4A"/>
    <w:rsid w:val="00997FE6"/>
    <w:rsid w:val="009A1423"/>
    <w:rsid w:val="009A2FFB"/>
    <w:rsid w:val="009B3E82"/>
    <w:rsid w:val="009B5F2F"/>
    <w:rsid w:val="009B65A4"/>
    <w:rsid w:val="009C02DD"/>
    <w:rsid w:val="009C6B25"/>
    <w:rsid w:val="009D7F3F"/>
    <w:rsid w:val="009E19BA"/>
    <w:rsid w:val="009E7A89"/>
    <w:rsid w:val="00A15A7C"/>
    <w:rsid w:val="00A21288"/>
    <w:rsid w:val="00A223FD"/>
    <w:rsid w:val="00A2616F"/>
    <w:rsid w:val="00A5078E"/>
    <w:rsid w:val="00A51A2F"/>
    <w:rsid w:val="00A51F51"/>
    <w:rsid w:val="00A54862"/>
    <w:rsid w:val="00A827C9"/>
    <w:rsid w:val="00A8587C"/>
    <w:rsid w:val="00A964AE"/>
    <w:rsid w:val="00AA07C9"/>
    <w:rsid w:val="00AA12C1"/>
    <w:rsid w:val="00AA513B"/>
    <w:rsid w:val="00AA680E"/>
    <w:rsid w:val="00AB652D"/>
    <w:rsid w:val="00AB6F01"/>
    <w:rsid w:val="00AC2663"/>
    <w:rsid w:val="00AC2FFC"/>
    <w:rsid w:val="00AC65E8"/>
    <w:rsid w:val="00AC6F94"/>
    <w:rsid w:val="00AD2BC3"/>
    <w:rsid w:val="00AE2E28"/>
    <w:rsid w:val="00AE7D96"/>
    <w:rsid w:val="00AF4C7C"/>
    <w:rsid w:val="00AF5128"/>
    <w:rsid w:val="00AF6176"/>
    <w:rsid w:val="00B000C2"/>
    <w:rsid w:val="00B01BD8"/>
    <w:rsid w:val="00B074C6"/>
    <w:rsid w:val="00B15458"/>
    <w:rsid w:val="00B16303"/>
    <w:rsid w:val="00B23A54"/>
    <w:rsid w:val="00B24AF5"/>
    <w:rsid w:val="00B3355C"/>
    <w:rsid w:val="00B4545F"/>
    <w:rsid w:val="00B46E59"/>
    <w:rsid w:val="00B5070E"/>
    <w:rsid w:val="00B50E79"/>
    <w:rsid w:val="00B6317E"/>
    <w:rsid w:val="00B711DA"/>
    <w:rsid w:val="00B716A0"/>
    <w:rsid w:val="00B71EC9"/>
    <w:rsid w:val="00B81166"/>
    <w:rsid w:val="00B82FB8"/>
    <w:rsid w:val="00B860FC"/>
    <w:rsid w:val="00B93BC6"/>
    <w:rsid w:val="00B942BD"/>
    <w:rsid w:val="00B97CBA"/>
    <w:rsid w:val="00BA26BA"/>
    <w:rsid w:val="00BB6321"/>
    <w:rsid w:val="00BC30F5"/>
    <w:rsid w:val="00BC348B"/>
    <w:rsid w:val="00BC446C"/>
    <w:rsid w:val="00BC57CA"/>
    <w:rsid w:val="00BC61B9"/>
    <w:rsid w:val="00BC63F4"/>
    <w:rsid w:val="00BD3D81"/>
    <w:rsid w:val="00BD57B3"/>
    <w:rsid w:val="00BD6351"/>
    <w:rsid w:val="00BD6A88"/>
    <w:rsid w:val="00BD7152"/>
    <w:rsid w:val="00BE2DEC"/>
    <w:rsid w:val="00BF48F0"/>
    <w:rsid w:val="00C06D64"/>
    <w:rsid w:val="00C108FF"/>
    <w:rsid w:val="00C113F6"/>
    <w:rsid w:val="00C245CD"/>
    <w:rsid w:val="00C27B0F"/>
    <w:rsid w:val="00C42CB5"/>
    <w:rsid w:val="00C435A1"/>
    <w:rsid w:val="00C54E74"/>
    <w:rsid w:val="00C55D88"/>
    <w:rsid w:val="00C62765"/>
    <w:rsid w:val="00C6502B"/>
    <w:rsid w:val="00C77A67"/>
    <w:rsid w:val="00C77FED"/>
    <w:rsid w:val="00C80253"/>
    <w:rsid w:val="00C90003"/>
    <w:rsid w:val="00C92DB5"/>
    <w:rsid w:val="00C932D0"/>
    <w:rsid w:val="00C95946"/>
    <w:rsid w:val="00C97718"/>
    <w:rsid w:val="00CA10B3"/>
    <w:rsid w:val="00CA22B3"/>
    <w:rsid w:val="00CA7675"/>
    <w:rsid w:val="00CC2511"/>
    <w:rsid w:val="00CC5B38"/>
    <w:rsid w:val="00CD25C4"/>
    <w:rsid w:val="00CE0247"/>
    <w:rsid w:val="00CE25D6"/>
    <w:rsid w:val="00CF37CF"/>
    <w:rsid w:val="00CF6698"/>
    <w:rsid w:val="00D002CF"/>
    <w:rsid w:val="00D00CDB"/>
    <w:rsid w:val="00D01630"/>
    <w:rsid w:val="00D03CF0"/>
    <w:rsid w:val="00D14B92"/>
    <w:rsid w:val="00D1503F"/>
    <w:rsid w:val="00D226B4"/>
    <w:rsid w:val="00D23A11"/>
    <w:rsid w:val="00D31B91"/>
    <w:rsid w:val="00D3558F"/>
    <w:rsid w:val="00D4001B"/>
    <w:rsid w:val="00D455DE"/>
    <w:rsid w:val="00D50406"/>
    <w:rsid w:val="00D626ED"/>
    <w:rsid w:val="00D640B0"/>
    <w:rsid w:val="00D642EC"/>
    <w:rsid w:val="00D65496"/>
    <w:rsid w:val="00D74553"/>
    <w:rsid w:val="00D7564B"/>
    <w:rsid w:val="00D929E7"/>
    <w:rsid w:val="00D9740F"/>
    <w:rsid w:val="00DA0855"/>
    <w:rsid w:val="00DB2D1E"/>
    <w:rsid w:val="00DC684B"/>
    <w:rsid w:val="00DC6E3C"/>
    <w:rsid w:val="00DD707D"/>
    <w:rsid w:val="00DE7B1A"/>
    <w:rsid w:val="00DF4E92"/>
    <w:rsid w:val="00DF5292"/>
    <w:rsid w:val="00DF78AA"/>
    <w:rsid w:val="00E12966"/>
    <w:rsid w:val="00E13367"/>
    <w:rsid w:val="00E151DF"/>
    <w:rsid w:val="00E25339"/>
    <w:rsid w:val="00E2719B"/>
    <w:rsid w:val="00E312C8"/>
    <w:rsid w:val="00E345F0"/>
    <w:rsid w:val="00E35966"/>
    <w:rsid w:val="00E4090C"/>
    <w:rsid w:val="00E42C6B"/>
    <w:rsid w:val="00E42F04"/>
    <w:rsid w:val="00E543FE"/>
    <w:rsid w:val="00E55B63"/>
    <w:rsid w:val="00E609A7"/>
    <w:rsid w:val="00E630B6"/>
    <w:rsid w:val="00E67C58"/>
    <w:rsid w:val="00E7664D"/>
    <w:rsid w:val="00E83B25"/>
    <w:rsid w:val="00E9706E"/>
    <w:rsid w:val="00E97AF3"/>
    <w:rsid w:val="00EA01CB"/>
    <w:rsid w:val="00EA0CE9"/>
    <w:rsid w:val="00EA290F"/>
    <w:rsid w:val="00EA594C"/>
    <w:rsid w:val="00EA6AFF"/>
    <w:rsid w:val="00EA7D65"/>
    <w:rsid w:val="00EB0E8A"/>
    <w:rsid w:val="00EB10D6"/>
    <w:rsid w:val="00EB2945"/>
    <w:rsid w:val="00EB332F"/>
    <w:rsid w:val="00EB3DD1"/>
    <w:rsid w:val="00EC0A11"/>
    <w:rsid w:val="00EC1761"/>
    <w:rsid w:val="00EC1C3A"/>
    <w:rsid w:val="00EC4D9D"/>
    <w:rsid w:val="00ED3989"/>
    <w:rsid w:val="00ED7DBF"/>
    <w:rsid w:val="00F07EC3"/>
    <w:rsid w:val="00F12F34"/>
    <w:rsid w:val="00F149FC"/>
    <w:rsid w:val="00F21462"/>
    <w:rsid w:val="00F21AEA"/>
    <w:rsid w:val="00F24729"/>
    <w:rsid w:val="00F320AA"/>
    <w:rsid w:val="00F40C63"/>
    <w:rsid w:val="00F4527A"/>
    <w:rsid w:val="00F463E0"/>
    <w:rsid w:val="00F556ED"/>
    <w:rsid w:val="00F56036"/>
    <w:rsid w:val="00F60853"/>
    <w:rsid w:val="00F6589B"/>
    <w:rsid w:val="00F72EB0"/>
    <w:rsid w:val="00F845BA"/>
    <w:rsid w:val="00F92C4A"/>
    <w:rsid w:val="00FA3110"/>
    <w:rsid w:val="00FB2077"/>
    <w:rsid w:val="00FB2A3C"/>
    <w:rsid w:val="00FB64AC"/>
    <w:rsid w:val="00FC4B67"/>
    <w:rsid w:val="00FD1537"/>
    <w:rsid w:val="00FD5B72"/>
    <w:rsid w:val="00FD758B"/>
    <w:rsid w:val="00FE170F"/>
    <w:rsid w:val="00FE6831"/>
    <w:rsid w:val="00FE6A8D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4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65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D65"/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D65"/>
  </w:style>
  <w:style w:type="character" w:customStyle="1" w:styleId="Heading1Char">
    <w:name w:val="Heading 1 Char"/>
    <w:basedOn w:val="DefaultParagraphFont"/>
    <w:link w:val="Heading1"/>
    <w:uiPriority w:val="9"/>
    <w:semiHidden/>
    <w:rsid w:val="00EA7D65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C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C59974BBF244CEA80EF04AA16B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E241A-D2D6-467F-A8C1-6A7684336DEC}"/>
      </w:docPartPr>
      <w:docPartBody>
        <w:p w:rsidR="007F2510" w:rsidRDefault="007F2510">
          <w:pPr>
            <w:pStyle w:val="49C59974BBF244CEA80EF04AA16BC664"/>
          </w:pPr>
          <w:r>
            <w:t>Sunday</w:t>
          </w:r>
        </w:p>
      </w:docPartBody>
    </w:docPart>
    <w:docPart>
      <w:docPartPr>
        <w:name w:val="C0546D213EFD4A13897E251287D8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413C-38FE-41FD-92D7-5747F6D2A235}"/>
      </w:docPartPr>
      <w:docPartBody>
        <w:p w:rsidR="007F2510" w:rsidRDefault="007F2510">
          <w:pPr>
            <w:pStyle w:val="C0546D213EFD4A13897E251287D8F014"/>
          </w:pPr>
          <w:r>
            <w:t>Monday</w:t>
          </w:r>
        </w:p>
      </w:docPartBody>
    </w:docPart>
    <w:docPart>
      <w:docPartPr>
        <w:name w:val="B73075B3A5BE4DC597BEA3EBC2D0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7647-2AD2-499C-83CF-013CBC863E4F}"/>
      </w:docPartPr>
      <w:docPartBody>
        <w:p w:rsidR="007F2510" w:rsidRDefault="007F2510">
          <w:pPr>
            <w:pStyle w:val="B73075B3A5BE4DC597BEA3EBC2D00C06"/>
          </w:pPr>
          <w:r>
            <w:t>Tuesday</w:t>
          </w:r>
        </w:p>
      </w:docPartBody>
    </w:docPart>
    <w:docPart>
      <w:docPartPr>
        <w:name w:val="7018159A95D34310A0D1CA95873E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0FC1-548C-4794-BB0A-FD2074B392E8}"/>
      </w:docPartPr>
      <w:docPartBody>
        <w:p w:rsidR="007F2510" w:rsidRDefault="007F2510">
          <w:pPr>
            <w:pStyle w:val="7018159A95D34310A0D1CA95873EFFF2"/>
          </w:pPr>
          <w:r>
            <w:t>Wednesday</w:t>
          </w:r>
        </w:p>
      </w:docPartBody>
    </w:docPart>
    <w:docPart>
      <w:docPartPr>
        <w:name w:val="FD85890FCB9C4664B4E71CC64A09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D07E-55BA-43A1-BF3E-ED88EEDEF5ED}"/>
      </w:docPartPr>
      <w:docPartBody>
        <w:p w:rsidR="007F2510" w:rsidRDefault="007F2510">
          <w:pPr>
            <w:pStyle w:val="FD85890FCB9C4664B4E71CC64A09305E"/>
          </w:pPr>
          <w:r>
            <w:t>Thursday</w:t>
          </w:r>
        </w:p>
      </w:docPartBody>
    </w:docPart>
    <w:docPart>
      <w:docPartPr>
        <w:name w:val="FDCC1EC45A66427693A153A2B272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7579-FCCF-46F2-942A-14FD15F70891}"/>
      </w:docPartPr>
      <w:docPartBody>
        <w:p w:rsidR="007F2510" w:rsidRDefault="007F2510">
          <w:pPr>
            <w:pStyle w:val="FDCC1EC45A66427693A153A2B272AA83"/>
          </w:pPr>
          <w:r>
            <w:t>Friday</w:t>
          </w:r>
        </w:p>
      </w:docPartBody>
    </w:docPart>
    <w:docPart>
      <w:docPartPr>
        <w:name w:val="54359760C96F485086D5EA71045C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C131-6864-47AC-80CF-9D35B4E62D9D}"/>
      </w:docPartPr>
      <w:docPartBody>
        <w:p w:rsidR="007F2510" w:rsidRDefault="007F2510">
          <w:pPr>
            <w:pStyle w:val="54359760C96F485086D5EA71045CDDA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0"/>
    <w:rsid w:val="000E7E61"/>
    <w:rsid w:val="000F4932"/>
    <w:rsid w:val="001E1C4A"/>
    <w:rsid w:val="0026799D"/>
    <w:rsid w:val="002A61E4"/>
    <w:rsid w:val="002F103C"/>
    <w:rsid w:val="00333A4E"/>
    <w:rsid w:val="003830E7"/>
    <w:rsid w:val="00410033"/>
    <w:rsid w:val="00487A11"/>
    <w:rsid w:val="0056755F"/>
    <w:rsid w:val="005952F9"/>
    <w:rsid w:val="00607CBF"/>
    <w:rsid w:val="006F7B48"/>
    <w:rsid w:val="007067FC"/>
    <w:rsid w:val="00722932"/>
    <w:rsid w:val="00744381"/>
    <w:rsid w:val="00750571"/>
    <w:rsid w:val="0078034A"/>
    <w:rsid w:val="007C58B0"/>
    <w:rsid w:val="007D71DC"/>
    <w:rsid w:val="007E7F62"/>
    <w:rsid w:val="007F2510"/>
    <w:rsid w:val="00804806"/>
    <w:rsid w:val="008A3CAA"/>
    <w:rsid w:val="00A51F51"/>
    <w:rsid w:val="00A827C9"/>
    <w:rsid w:val="00A964AE"/>
    <w:rsid w:val="00AA12C1"/>
    <w:rsid w:val="00AD2A59"/>
    <w:rsid w:val="00B01BD8"/>
    <w:rsid w:val="00BC57CA"/>
    <w:rsid w:val="00BD6351"/>
    <w:rsid w:val="00C0109F"/>
    <w:rsid w:val="00CC2511"/>
    <w:rsid w:val="00CF392B"/>
    <w:rsid w:val="00D455DE"/>
    <w:rsid w:val="00DF1E41"/>
    <w:rsid w:val="00E44754"/>
    <w:rsid w:val="00F55215"/>
    <w:rsid w:val="00F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C59974BBF244CEA80EF04AA16BC664">
    <w:name w:val="49C59974BBF244CEA80EF04AA16BC664"/>
  </w:style>
  <w:style w:type="paragraph" w:customStyle="1" w:styleId="C0546D213EFD4A13897E251287D8F014">
    <w:name w:val="C0546D213EFD4A13897E251287D8F014"/>
  </w:style>
  <w:style w:type="paragraph" w:customStyle="1" w:styleId="B73075B3A5BE4DC597BEA3EBC2D00C06">
    <w:name w:val="B73075B3A5BE4DC597BEA3EBC2D00C06"/>
  </w:style>
  <w:style w:type="paragraph" w:customStyle="1" w:styleId="7018159A95D34310A0D1CA95873EFFF2">
    <w:name w:val="7018159A95D34310A0D1CA95873EFFF2"/>
  </w:style>
  <w:style w:type="paragraph" w:customStyle="1" w:styleId="FD85890FCB9C4664B4E71CC64A09305E">
    <w:name w:val="FD85890FCB9C4664B4E71CC64A09305E"/>
  </w:style>
  <w:style w:type="paragraph" w:customStyle="1" w:styleId="FDCC1EC45A66427693A153A2B272AA83">
    <w:name w:val="FDCC1EC45A66427693A153A2B272AA83"/>
  </w:style>
  <w:style w:type="paragraph" w:customStyle="1" w:styleId="54359760C96F485086D5EA71045CDDA7">
    <w:name w:val="54359760C96F485086D5EA71045CD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0491E-C638-42F6-A97D-C18201B10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9D36F-5BF6-42FA-88FC-E1AE28694A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5E14781-609E-4A3C-BCD8-8CC19AFF9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63F92-0D0F-44A1-A673-6330376F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2023-05-08T14:35:00Z</dcterms:created>
  <dcterms:modified xsi:type="dcterms:W3CDTF">2025-08-05T13:29:00Z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